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31CA6" w14:textId="21D4504E" w:rsidR="003D2621" w:rsidRPr="003D6084" w:rsidRDefault="00E03427" w:rsidP="00502906">
      <w:pPr>
        <w:pStyle w:val="Betreff"/>
        <w:rPr>
          <w:rStyle w:val="Hervorhebung"/>
          <w:rFonts w:ascii="Arial" w:hAnsi="Arial" w:cs="Arial"/>
          <w:i w:val="0"/>
          <w:iCs w:val="0"/>
          <w:sz w:val="36"/>
          <w:szCs w:val="36"/>
        </w:rPr>
      </w:pPr>
      <w:r w:rsidRPr="003D6084">
        <w:rPr>
          <w:rStyle w:val="Hervorhebung"/>
          <w:rFonts w:ascii="Arial" w:hAnsi="Arial" w:cs="Arial"/>
          <w:i w:val="0"/>
          <w:iCs w:val="0"/>
          <w:sz w:val="36"/>
          <w:szCs w:val="36"/>
        </w:rPr>
        <w:t>Eine Suppe und Träume zum Teilen</w:t>
      </w:r>
      <w:r w:rsidR="00502906" w:rsidRPr="003D6084">
        <w:rPr>
          <w:rStyle w:val="Hervorhebung"/>
          <w:rFonts w:ascii="Arial" w:hAnsi="Arial" w:cs="Arial"/>
          <w:i w:val="0"/>
          <w:iCs w:val="0"/>
          <w:sz w:val="36"/>
          <w:szCs w:val="36"/>
        </w:rPr>
        <w:t>: Beilage 1</w:t>
      </w:r>
    </w:p>
    <w:tbl>
      <w:tblPr>
        <w:tblStyle w:val="Tabellenraster"/>
        <w:tblW w:w="10261" w:type="dxa"/>
        <w:tblLayout w:type="fixed"/>
        <w:tblLook w:val="04A0" w:firstRow="1" w:lastRow="0" w:firstColumn="1" w:lastColumn="0" w:noHBand="0" w:noVBand="1"/>
      </w:tblPr>
      <w:tblGrid>
        <w:gridCol w:w="4682"/>
        <w:gridCol w:w="592"/>
        <w:gridCol w:w="4987"/>
      </w:tblGrid>
      <w:tr w:rsidR="00710210" w:rsidRPr="003D6084" w14:paraId="35C5D855" w14:textId="77777777" w:rsidTr="00502906">
        <w:trPr>
          <w:trHeight w:hRule="exact" w:val="62"/>
        </w:trPr>
        <w:tc>
          <w:tcPr>
            <w:tcW w:w="4682" w:type="dxa"/>
          </w:tcPr>
          <w:p w14:paraId="12FA94BC" w14:textId="77777777" w:rsidR="00BA7703" w:rsidRPr="003D6084" w:rsidRDefault="00BA7703" w:rsidP="00C472A4">
            <w:pPr>
              <w:rPr>
                <w:rFonts w:ascii="Arial" w:hAnsi="Arial" w:cs="Arial"/>
                <w:sz w:val="20"/>
              </w:rPr>
            </w:pPr>
          </w:p>
        </w:tc>
        <w:tc>
          <w:tcPr>
            <w:tcW w:w="592" w:type="dxa"/>
          </w:tcPr>
          <w:p w14:paraId="32289EFA" w14:textId="77777777" w:rsidR="00BA7703" w:rsidRPr="003D6084" w:rsidRDefault="00BA7703" w:rsidP="00C472A4">
            <w:pPr>
              <w:rPr>
                <w:rFonts w:ascii="Arial" w:hAnsi="Arial" w:cs="Arial"/>
                <w:sz w:val="20"/>
              </w:rPr>
            </w:pPr>
          </w:p>
        </w:tc>
        <w:tc>
          <w:tcPr>
            <w:tcW w:w="4986" w:type="dxa"/>
          </w:tcPr>
          <w:p w14:paraId="5B67BCE1" w14:textId="77777777" w:rsidR="00BA7703" w:rsidRPr="003D6084" w:rsidRDefault="00BA7703" w:rsidP="00C472A4">
            <w:pPr>
              <w:rPr>
                <w:rFonts w:ascii="Arial" w:hAnsi="Arial" w:cs="Arial"/>
                <w:sz w:val="20"/>
              </w:rPr>
            </w:pPr>
            <w:bookmarkStart w:id="0" w:name="Etkzeile1_CC00"/>
            <w:bookmarkEnd w:id="0"/>
            <w:r w:rsidRPr="003D6084">
              <w:rPr>
                <w:rFonts w:ascii="Arial" w:hAnsi="Arial" w:cs="Arial"/>
                <w:noProof/>
                <w:sz w:val="20"/>
              </w:rPr>
              <w:br/>
            </w:r>
            <w:bookmarkStart w:id="1" w:name="Etkzeile2_CC00"/>
            <w:bookmarkEnd w:id="1"/>
            <w:r w:rsidRPr="003D6084">
              <w:rPr>
                <w:rFonts w:ascii="Arial" w:hAnsi="Arial" w:cs="Arial"/>
                <w:noProof/>
                <w:sz w:val="20"/>
              </w:rPr>
              <w:br/>
            </w:r>
            <w:bookmarkStart w:id="2" w:name="Etkzeile3_CC00"/>
            <w:bookmarkEnd w:id="2"/>
            <w:r w:rsidRPr="003D6084">
              <w:rPr>
                <w:rFonts w:ascii="Arial" w:hAnsi="Arial" w:cs="Arial"/>
                <w:noProof/>
                <w:sz w:val="20"/>
              </w:rPr>
              <w:br/>
            </w:r>
            <w:bookmarkStart w:id="3" w:name="Etkzeile4_CC00"/>
            <w:bookmarkEnd w:id="3"/>
            <w:r w:rsidRPr="003D6084">
              <w:rPr>
                <w:rFonts w:ascii="Arial" w:hAnsi="Arial" w:cs="Arial"/>
                <w:noProof/>
                <w:sz w:val="20"/>
              </w:rPr>
              <w:br/>
            </w:r>
            <w:bookmarkStart w:id="4" w:name="Etkzeile5_CC00"/>
            <w:bookmarkEnd w:id="4"/>
            <w:r w:rsidRPr="003D6084">
              <w:rPr>
                <w:rFonts w:ascii="Arial" w:hAnsi="Arial" w:cs="Arial"/>
                <w:noProof/>
                <w:sz w:val="20"/>
              </w:rPr>
              <w:br/>
            </w:r>
            <w:bookmarkStart w:id="5" w:name="Etkzeile6_CC00"/>
            <w:bookmarkEnd w:id="5"/>
          </w:p>
        </w:tc>
      </w:tr>
      <w:tr w:rsidR="00710210" w:rsidRPr="003D6084" w14:paraId="2244414D" w14:textId="77777777" w:rsidTr="00502906">
        <w:trPr>
          <w:trHeight w:val="342"/>
        </w:trPr>
        <w:tc>
          <w:tcPr>
            <w:tcW w:w="10261" w:type="dxa"/>
            <w:gridSpan w:val="3"/>
          </w:tcPr>
          <w:p w14:paraId="30F0D5BB" w14:textId="7D3A4530" w:rsidR="00710210" w:rsidRPr="003D6084" w:rsidRDefault="00151677" w:rsidP="00151677">
            <w:pPr>
              <w:pStyle w:val="Betreff"/>
              <w:rPr>
                <w:rFonts w:ascii="Arial" w:hAnsi="Arial" w:cs="Arial"/>
                <w:color w:val="5A8E22"/>
              </w:rPr>
            </w:pPr>
            <w:bookmarkStart w:id="6" w:name="SBEINTNAME2"/>
            <w:bookmarkEnd w:id="6"/>
            <w:r w:rsidRPr="003D6084">
              <w:rPr>
                <w:rFonts w:ascii="Arial" w:hAnsi="Arial" w:cs="Arial"/>
                <w:color w:val="5A8E22"/>
              </w:rPr>
              <w:t>Porträtgeschichten: David aus der DR Kongo</w:t>
            </w:r>
          </w:p>
        </w:tc>
      </w:tr>
    </w:tbl>
    <w:p w14:paraId="08A823AB" w14:textId="60E327C4" w:rsidR="00151677" w:rsidRPr="003D6084" w:rsidRDefault="00151677" w:rsidP="003D6084">
      <w:pPr>
        <w:spacing w:before="100" w:beforeAutospacing="1" w:after="100" w:afterAutospacing="1" w:line="276" w:lineRule="auto"/>
        <w:rPr>
          <w:rFonts w:ascii="Arial" w:hAnsi="Arial" w:cs="Arial"/>
          <w:sz w:val="24"/>
          <w:szCs w:val="24"/>
        </w:rPr>
      </w:pPr>
      <w:bookmarkStart w:id="7" w:name="Anrede1_cc00"/>
      <w:bookmarkEnd w:id="7"/>
      <w:r w:rsidRPr="003D6084">
        <w:rPr>
          <w:rFonts w:ascii="Arial" w:hAnsi="Arial" w:cs="Arial"/>
          <w:sz w:val="24"/>
          <w:szCs w:val="24"/>
        </w:rPr>
        <w:t xml:space="preserve">Ich </w:t>
      </w:r>
      <w:proofErr w:type="spellStart"/>
      <w:r w:rsidRPr="003D6084">
        <w:rPr>
          <w:rFonts w:ascii="Arial" w:hAnsi="Arial" w:cs="Arial"/>
          <w:sz w:val="24"/>
          <w:szCs w:val="24"/>
        </w:rPr>
        <w:t>hei</w:t>
      </w:r>
      <w:r w:rsidR="002B334B">
        <w:rPr>
          <w:rFonts w:ascii="Arial" w:hAnsi="Arial" w:cs="Arial"/>
          <w:sz w:val="24"/>
          <w:szCs w:val="24"/>
        </w:rPr>
        <w:t>ss</w:t>
      </w:r>
      <w:r w:rsidRPr="003D6084">
        <w:rPr>
          <w:rFonts w:ascii="Arial" w:hAnsi="Arial" w:cs="Arial"/>
          <w:sz w:val="24"/>
          <w:szCs w:val="24"/>
        </w:rPr>
        <w:t>e</w:t>
      </w:r>
      <w:proofErr w:type="spellEnd"/>
      <w:r w:rsidRPr="003D6084">
        <w:rPr>
          <w:rFonts w:ascii="Arial" w:hAnsi="Arial" w:cs="Arial"/>
          <w:sz w:val="24"/>
          <w:szCs w:val="24"/>
        </w:rPr>
        <w:t xml:space="preserve"> </w:t>
      </w:r>
      <w:proofErr w:type="spellStart"/>
      <w:r w:rsidRPr="003D6084">
        <w:rPr>
          <w:rFonts w:ascii="Arial" w:hAnsi="Arial" w:cs="Arial"/>
          <w:sz w:val="24"/>
          <w:szCs w:val="24"/>
        </w:rPr>
        <w:t>Mimbamba</w:t>
      </w:r>
      <w:proofErr w:type="spellEnd"/>
      <w:r w:rsidRPr="003D6084">
        <w:rPr>
          <w:rFonts w:ascii="Arial" w:hAnsi="Arial" w:cs="Arial"/>
          <w:sz w:val="24"/>
          <w:szCs w:val="24"/>
        </w:rPr>
        <w:t xml:space="preserve"> David, bin elf Jahre alt und besuche die sechste Klasse der </w:t>
      </w:r>
      <w:r w:rsidR="00D00794" w:rsidRPr="003D6084">
        <w:rPr>
          <w:rFonts w:ascii="Arial" w:hAnsi="Arial" w:cs="Arial"/>
          <w:sz w:val="24"/>
          <w:szCs w:val="24"/>
        </w:rPr>
        <w:t>Primarschule</w:t>
      </w:r>
      <w:r w:rsidRPr="003D6084">
        <w:rPr>
          <w:rFonts w:ascii="Arial" w:hAnsi="Arial" w:cs="Arial"/>
          <w:sz w:val="24"/>
          <w:szCs w:val="24"/>
        </w:rPr>
        <w:t xml:space="preserve"> </w:t>
      </w:r>
      <w:proofErr w:type="spellStart"/>
      <w:r w:rsidRPr="003D6084">
        <w:rPr>
          <w:rFonts w:ascii="Arial" w:hAnsi="Arial" w:cs="Arial"/>
          <w:sz w:val="24"/>
          <w:szCs w:val="24"/>
        </w:rPr>
        <w:t>Niendongo</w:t>
      </w:r>
      <w:proofErr w:type="spellEnd"/>
      <w:r w:rsidRPr="003D6084">
        <w:rPr>
          <w:rFonts w:ascii="Arial" w:hAnsi="Arial" w:cs="Arial"/>
          <w:sz w:val="24"/>
          <w:szCs w:val="24"/>
        </w:rPr>
        <w:t>.</w:t>
      </w:r>
    </w:p>
    <w:p w14:paraId="356D05BA" w14:textId="2574127D" w:rsidR="00151677" w:rsidRPr="003D6084" w:rsidRDefault="00151677"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Zu Hause essen wir dreimal am Tag. Unsere Mahlzeiten bestehen meist aus Maniokblättern, Farnkraut, Fisch, Fleisch, Auberginen, Sauerampfer</w:t>
      </w:r>
      <w:r w:rsidR="007556F7" w:rsidRPr="003D6084">
        <w:rPr>
          <w:rFonts w:ascii="Arial" w:hAnsi="Arial" w:cs="Arial"/>
          <w:sz w:val="24"/>
          <w:szCs w:val="24"/>
        </w:rPr>
        <w:t xml:space="preserve"> </w:t>
      </w:r>
      <w:r w:rsidRPr="003D6084">
        <w:rPr>
          <w:rFonts w:ascii="Arial" w:hAnsi="Arial" w:cs="Arial"/>
          <w:sz w:val="24"/>
          <w:szCs w:val="24"/>
        </w:rPr>
        <w:t>und anderen Gemüsesorten</w:t>
      </w:r>
      <w:r w:rsidR="005630A3" w:rsidRPr="003D6084">
        <w:rPr>
          <w:rFonts w:ascii="Arial" w:hAnsi="Arial" w:cs="Arial"/>
          <w:sz w:val="24"/>
          <w:szCs w:val="24"/>
        </w:rPr>
        <w:t>, je nach dem, was uns in der Küche so zur Verfügung steht.</w:t>
      </w:r>
      <w:r w:rsidR="002B334B">
        <w:rPr>
          <w:rFonts w:ascii="Arial" w:hAnsi="Arial" w:cs="Arial"/>
          <w:sz w:val="24"/>
          <w:szCs w:val="24"/>
        </w:rPr>
        <w:t xml:space="preserve"> </w:t>
      </w:r>
    </w:p>
    <w:p w14:paraId="328189A9" w14:textId="6CC533C6" w:rsidR="00151677" w:rsidRPr="003D6084" w:rsidRDefault="00151677"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Jeden Morgen, bevor ich zur Schule gehe, esse ich Frühstück. Dies besteht oft aus Maniokblättern und anderen Gemüsesorten, je nach dem, was wir gerade </w:t>
      </w:r>
      <w:proofErr w:type="gramStart"/>
      <w:r w:rsidRPr="003D6084">
        <w:rPr>
          <w:rFonts w:ascii="Arial" w:hAnsi="Arial" w:cs="Arial"/>
          <w:sz w:val="24"/>
          <w:szCs w:val="24"/>
        </w:rPr>
        <w:t>da haben</w:t>
      </w:r>
      <w:proofErr w:type="gramEnd"/>
      <w:r w:rsidRPr="003D6084">
        <w:rPr>
          <w:rFonts w:ascii="Arial" w:hAnsi="Arial" w:cs="Arial"/>
          <w:sz w:val="24"/>
          <w:szCs w:val="24"/>
        </w:rPr>
        <w:t xml:space="preserve">. </w:t>
      </w:r>
      <w:r w:rsidR="0087048F" w:rsidRPr="003D6084">
        <w:rPr>
          <w:rFonts w:ascii="Arial" w:hAnsi="Arial" w:cs="Arial"/>
          <w:sz w:val="24"/>
          <w:szCs w:val="24"/>
        </w:rPr>
        <w:t xml:space="preserve">Mir schmecken </w:t>
      </w:r>
      <w:r w:rsidRPr="003D6084">
        <w:rPr>
          <w:rFonts w:ascii="Arial" w:hAnsi="Arial" w:cs="Arial"/>
          <w:sz w:val="24"/>
          <w:szCs w:val="24"/>
        </w:rPr>
        <w:t>besonders die Maniokblätter</w:t>
      </w:r>
      <w:r w:rsidR="00D24529" w:rsidRPr="003D6084">
        <w:rPr>
          <w:rFonts w:ascii="Arial" w:hAnsi="Arial" w:cs="Arial"/>
          <w:sz w:val="24"/>
          <w:szCs w:val="24"/>
        </w:rPr>
        <w:t>, ich finde sie sehr lecker.</w:t>
      </w:r>
    </w:p>
    <w:p w14:paraId="4C5BB00E" w14:textId="44955816" w:rsidR="00560CCA" w:rsidRPr="003D6084" w:rsidRDefault="009720CE"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Mein Lieblingsfach in der Schule ist Mathematik. </w:t>
      </w:r>
      <w:r w:rsidR="0087048F" w:rsidRPr="003D6084">
        <w:rPr>
          <w:rFonts w:ascii="Arial" w:hAnsi="Arial" w:cs="Arial"/>
          <w:sz w:val="24"/>
          <w:szCs w:val="24"/>
        </w:rPr>
        <w:t xml:space="preserve">Ich bin gut mit Zahlen und </w:t>
      </w:r>
      <w:r w:rsidR="007556F7" w:rsidRPr="003D6084">
        <w:rPr>
          <w:rFonts w:ascii="Arial" w:hAnsi="Arial" w:cs="Arial"/>
          <w:sz w:val="24"/>
          <w:szCs w:val="24"/>
        </w:rPr>
        <w:t>kann die Rechnungen schnell lösen</w:t>
      </w:r>
      <w:r w:rsidR="0087048F" w:rsidRPr="003D6084">
        <w:rPr>
          <w:rFonts w:ascii="Arial" w:hAnsi="Arial" w:cs="Arial"/>
          <w:sz w:val="24"/>
          <w:szCs w:val="24"/>
        </w:rPr>
        <w:t xml:space="preserve">. </w:t>
      </w:r>
      <w:r w:rsidR="007556F7" w:rsidRPr="003D6084">
        <w:rPr>
          <w:rFonts w:ascii="Arial" w:hAnsi="Arial" w:cs="Arial"/>
          <w:sz w:val="24"/>
          <w:szCs w:val="24"/>
        </w:rPr>
        <w:t>I</w:t>
      </w:r>
      <w:r w:rsidR="0087048F" w:rsidRPr="003D6084">
        <w:rPr>
          <w:rFonts w:ascii="Arial" w:hAnsi="Arial" w:cs="Arial"/>
          <w:sz w:val="24"/>
          <w:szCs w:val="24"/>
        </w:rPr>
        <w:t>ch mag es</w:t>
      </w:r>
      <w:r w:rsidR="007556F7" w:rsidRPr="003D6084">
        <w:rPr>
          <w:rFonts w:ascii="Arial" w:hAnsi="Arial" w:cs="Arial"/>
          <w:sz w:val="24"/>
          <w:szCs w:val="24"/>
        </w:rPr>
        <w:t xml:space="preserve"> auch</w:t>
      </w:r>
      <w:r w:rsidR="0087048F" w:rsidRPr="003D6084">
        <w:rPr>
          <w:rFonts w:ascii="Arial" w:hAnsi="Arial" w:cs="Arial"/>
          <w:sz w:val="24"/>
          <w:szCs w:val="24"/>
        </w:rPr>
        <w:t>,</w:t>
      </w:r>
      <w:r w:rsidR="00560CCA" w:rsidRPr="003D6084">
        <w:rPr>
          <w:rFonts w:ascii="Arial" w:hAnsi="Arial" w:cs="Arial"/>
          <w:sz w:val="24"/>
          <w:szCs w:val="24"/>
        </w:rPr>
        <w:t xml:space="preserve"> </w:t>
      </w:r>
      <w:r w:rsidR="009E4221" w:rsidRPr="003D6084">
        <w:rPr>
          <w:rFonts w:ascii="Arial" w:hAnsi="Arial" w:cs="Arial"/>
          <w:sz w:val="24"/>
          <w:szCs w:val="24"/>
        </w:rPr>
        <w:t>zu lernen und schlauer zu werden</w:t>
      </w:r>
      <w:r w:rsidR="00560CCA" w:rsidRPr="003D6084">
        <w:rPr>
          <w:rFonts w:ascii="Arial" w:hAnsi="Arial" w:cs="Arial"/>
          <w:sz w:val="24"/>
          <w:szCs w:val="24"/>
        </w:rPr>
        <w:t>. Mein Traum ist es, nach meinem Abschluss Polizist zu werden, um zur Verwaltung unseres Landes beizutragen und es vor Konflikten zu schützen.</w:t>
      </w:r>
    </w:p>
    <w:p w14:paraId="747DE4DF" w14:textId="493685AD" w:rsidR="00560CCA" w:rsidRPr="003D6084" w:rsidRDefault="00560CCA"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Mein Lieblingsessen sind Maniokblätter und Nachtschattengewächse. Sie sorgen dafür, dass ich gesund bleibe und mich körperlich und geistig gut entwickle. Wir essen auch oft Farnkraut, Maniokblätter</w:t>
      </w:r>
      <w:r w:rsidR="00752E95" w:rsidRPr="003D6084">
        <w:rPr>
          <w:rFonts w:ascii="Arial" w:hAnsi="Arial" w:cs="Arial"/>
          <w:sz w:val="24"/>
          <w:szCs w:val="24"/>
        </w:rPr>
        <w:t xml:space="preserve">, </w:t>
      </w:r>
      <w:r w:rsidRPr="003D6084">
        <w:rPr>
          <w:rFonts w:ascii="Arial" w:hAnsi="Arial" w:cs="Arial"/>
          <w:sz w:val="24"/>
          <w:szCs w:val="24"/>
        </w:rPr>
        <w:t>Okra, Amarant und Nachtschattengewächse, da diese Lebensmittel gesund sind und gut schmecken.</w:t>
      </w:r>
    </w:p>
    <w:p w14:paraId="1CC22C69" w14:textId="04D0D802" w:rsidR="00560CCA" w:rsidRPr="003D6084" w:rsidRDefault="00560CCA"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Ich liebe meine Eltern sehr und helfe ihnen bei verschiedenen Hausarbeiten, wie </w:t>
      </w:r>
      <w:r w:rsidR="000442B0" w:rsidRPr="003D6084">
        <w:rPr>
          <w:rFonts w:ascii="Arial" w:hAnsi="Arial" w:cs="Arial"/>
          <w:sz w:val="24"/>
          <w:szCs w:val="24"/>
        </w:rPr>
        <w:t xml:space="preserve">beim </w:t>
      </w:r>
      <w:r w:rsidRPr="003D6084">
        <w:rPr>
          <w:rFonts w:ascii="Arial" w:hAnsi="Arial" w:cs="Arial"/>
          <w:sz w:val="24"/>
          <w:szCs w:val="24"/>
        </w:rPr>
        <w:t xml:space="preserve">Geschirr spülen, zur Mühle gehen, Wasser holen und </w:t>
      </w:r>
      <w:r w:rsidR="000442B0" w:rsidRPr="003D6084">
        <w:rPr>
          <w:rFonts w:ascii="Arial" w:hAnsi="Arial" w:cs="Arial"/>
          <w:sz w:val="24"/>
          <w:szCs w:val="24"/>
        </w:rPr>
        <w:t xml:space="preserve">beim </w:t>
      </w:r>
      <w:r w:rsidRPr="003D6084">
        <w:rPr>
          <w:rFonts w:ascii="Arial" w:hAnsi="Arial" w:cs="Arial"/>
          <w:sz w:val="24"/>
          <w:szCs w:val="24"/>
        </w:rPr>
        <w:t>Schafe hüten.</w:t>
      </w:r>
    </w:p>
    <w:p w14:paraId="602E731D" w14:textId="7458B2A0" w:rsidR="00560CCA" w:rsidRPr="003D6084" w:rsidRDefault="00560CCA"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Wenn die Zukunft es zulässt, ist mein </w:t>
      </w:r>
      <w:proofErr w:type="spellStart"/>
      <w:r w:rsidRPr="003D6084">
        <w:rPr>
          <w:rFonts w:ascii="Arial" w:hAnsi="Arial" w:cs="Arial"/>
          <w:sz w:val="24"/>
          <w:szCs w:val="24"/>
        </w:rPr>
        <w:t>grö</w:t>
      </w:r>
      <w:r w:rsidR="002B334B">
        <w:rPr>
          <w:rFonts w:ascii="Arial" w:hAnsi="Arial" w:cs="Arial"/>
          <w:sz w:val="24"/>
          <w:szCs w:val="24"/>
        </w:rPr>
        <w:t>ss</w:t>
      </w:r>
      <w:r w:rsidRPr="003D6084">
        <w:rPr>
          <w:rFonts w:ascii="Arial" w:hAnsi="Arial" w:cs="Arial"/>
          <w:sz w:val="24"/>
          <w:szCs w:val="24"/>
        </w:rPr>
        <w:t>ter</w:t>
      </w:r>
      <w:proofErr w:type="spellEnd"/>
      <w:r w:rsidRPr="003D6084">
        <w:rPr>
          <w:rFonts w:ascii="Arial" w:hAnsi="Arial" w:cs="Arial"/>
          <w:sz w:val="24"/>
          <w:szCs w:val="24"/>
        </w:rPr>
        <w:t xml:space="preserve"> Wunsch, Städte wie Kinshasa zu besuchen und dort als Polizist zu arbeiten, um meinem Land zu helfen.</w:t>
      </w:r>
    </w:p>
    <w:p w14:paraId="743DA660" w14:textId="77777777" w:rsidR="00587086" w:rsidRDefault="00587086" w:rsidP="00560CCA">
      <w:pPr>
        <w:spacing w:before="100" w:beforeAutospacing="1" w:after="100" w:afterAutospacing="1" w:line="240" w:lineRule="auto"/>
        <w:rPr>
          <w:sz w:val="24"/>
          <w:szCs w:val="24"/>
        </w:rPr>
      </w:pPr>
    </w:p>
    <w:p w14:paraId="26EC3B1D" w14:textId="77777777" w:rsidR="00587086" w:rsidRDefault="00587086" w:rsidP="00560CCA">
      <w:pPr>
        <w:spacing w:before="100" w:beforeAutospacing="1" w:after="100" w:afterAutospacing="1" w:line="240" w:lineRule="auto"/>
        <w:rPr>
          <w:sz w:val="24"/>
          <w:szCs w:val="24"/>
        </w:rPr>
      </w:pPr>
    </w:p>
    <w:p w14:paraId="7923394E" w14:textId="77777777" w:rsidR="00587086" w:rsidRDefault="00587086" w:rsidP="00560CCA">
      <w:pPr>
        <w:spacing w:before="100" w:beforeAutospacing="1" w:after="100" w:afterAutospacing="1" w:line="240" w:lineRule="auto"/>
        <w:rPr>
          <w:sz w:val="24"/>
          <w:szCs w:val="24"/>
        </w:rPr>
      </w:pPr>
    </w:p>
    <w:p w14:paraId="3EB49662" w14:textId="4B653129" w:rsidR="00587086" w:rsidRDefault="00587086" w:rsidP="00560CCA">
      <w:pPr>
        <w:spacing w:before="100" w:beforeAutospacing="1" w:after="100" w:afterAutospacing="1" w:line="240" w:lineRule="auto"/>
        <w:rPr>
          <w:sz w:val="24"/>
          <w:szCs w:val="24"/>
        </w:rPr>
      </w:pPr>
    </w:p>
    <w:p w14:paraId="04D69663" w14:textId="5DD240FE" w:rsidR="00587086" w:rsidRDefault="00587086" w:rsidP="00560CCA">
      <w:pPr>
        <w:spacing w:before="100" w:beforeAutospacing="1" w:after="100" w:afterAutospacing="1" w:line="240" w:lineRule="auto"/>
        <w:rPr>
          <w:sz w:val="24"/>
          <w:szCs w:val="24"/>
        </w:rPr>
      </w:pPr>
    </w:p>
    <w:p w14:paraId="76C2B07C" w14:textId="2359F8A1" w:rsidR="00167B2A" w:rsidRPr="003D6084" w:rsidRDefault="00587086" w:rsidP="003D6084">
      <w:pPr>
        <w:spacing w:before="100" w:beforeAutospacing="1" w:after="100" w:afterAutospacing="1" w:line="240" w:lineRule="auto"/>
        <w:rPr>
          <w:sz w:val="24"/>
          <w:szCs w:val="24"/>
        </w:rPr>
      </w:pPr>
      <w:r w:rsidRPr="009D66F4">
        <w:rPr>
          <w:noProof/>
          <w:sz w:val="18"/>
        </w:rPr>
        <w:drawing>
          <wp:anchor distT="0" distB="0" distL="114300" distR="114300" simplePos="0" relativeHeight="251660800" behindDoc="1" locked="0" layoutInCell="1" allowOverlap="1" wp14:anchorId="14B082C1" wp14:editId="78A62C0B">
            <wp:simplePos x="0" y="0"/>
            <wp:positionH relativeFrom="margin">
              <wp:posOffset>3700780</wp:posOffset>
            </wp:positionH>
            <wp:positionV relativeFrom="page">
              <wp:posOffset>9315450</wp:posOffset>
            </wp:positionV>
            <wp:extent cx="2859469" cy="1352322"/>
            <wp:effectExtent l="0" t="0" r="0" b="0"/>
            <wp:wrapNone/>
            <wp:docPr id="407336770" name="Grafik 407336770"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Une image contenant texte, Police, Graphiqu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p>
    <w:p w14:paraId="354C9372" w14:textId="2344085E" w:rsidR="00587086" w:rsidRPr="003D6084" w:rsidRDefault="00587086" w:rsidP="003D6084">
      <w:pPr>
        <w:spacing w:before="100" w:beforeAutospacing="1" w:after="100" w:afterAutospacing="1" w:line="276" w:lineRule="auto"/>
        <w:rPr>
          <w:rFonts w:ascii="Arial" w:hAnsi="Arial" w:cs="Arial"/>
          <w:b/>
          <w:bCs/>
          <w:sz w:val="28"/>
          <w:szCs w:val="28"/>
        </w:rPr>
      </w:pPr>
      <w:r w:rsidRPr="003D6084">
        <w:rPr>
          <w:rFonts w:ascii="Arial" w:hAnsi="Arial" w:cs="Arial"/>
          <w:color w:val="5A8E22"/>
          <w:sz w:val="28"/>
          <w:szCs w:val="28"/>
        </w:rPr>
        <w:lastRenderedPageBreak/>
        <w:t xml:space="preserve">Porträtgeschichten: Dina und ihre Mutter </w:t>
      </w:r>
      <w:proofErr w:type="spellStart"/>
      <w:r w:rsidRPr="003D6084">
        <w:rPr>
          <w:rFonts w:ascii="Arial" w:hAnsi="Arial" w:cs="Arial"/>
          <w:color w:val="5A8E22"/>
          <w:sz w:val="28"/>
          <w:szCs w:val="28"/>
        </w:rPr>
        <w:t>Nsel</w:t>
      </w:r>
      <w:proofErr w:type="spellEnd"/>
    </w:p>
    <w:p w14:paraId="3D0EE0A4" w14:textId="20A6AD21" w:rsidR="00587086" w:rsidRPr="003D6084" w:rsidRDefault="00587086" w:rsidP="003D6084">
      <w:pPr>
        <w:spacing w:before="100" w:beforeAutospacing="1" w:after="100" w:afterAutospacing="1" w:line="276" w:lineRule="auto"/>
        <w:rPr>
          <w:rFonts w:ascii="Arial" w:hAnsi="Arial" w:cs="Arial"/>
          <w:b/>
          <w:bCs/>
          <w:sz w:val="24"/>
          <w:szCs w:val="24"/>
        </w:rPr>
      </w:pPr>
      <w:r w:rsidRPr="003D6084">
        <w:rPr>
          <w:rFonts w:ascii="Arial" w:hAnsi="Arial" w:cs="Arial"/>
          <w:b/>
          <w:bCs/>
          <w:sz w:val="24"/>
          <w:szCs w:val="24"/>
        </w:rPr>
        <w:t>Dina:</w:t>
      </w:r>
    </w:p>
    <w:p w14:paraId="7ECCCB77" w14:textId="3AF82403"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Ich </w:t>
      </w:r>
      <w:proofErr w:type="spellStart"/>
      <w:r w:rsidRPr="003D6084">
        <w:rPr>
          <w:rFonts w:ascii="Arial" w:hAnsi="Arial" w:cs="Arial"/>
          <w:sz w:val="24"/>
          <w:szCs w:val="24"/>
        </w:rPr>
        <w:t>hei</w:t>
      </w:r>
      <w:r w:rsidR="002B334B">
        <w:rPr>
          <w:rFonts w:ascii="Arial" w:hAnsi="Arial" w:cs="Arial"/>
          <w:sz w:val="24"/>
          <w:szCs w:val="24"/>
        </w:rPr>
        <w:t>ss</w:t>
      </w:r>
      <w:r w:rsidRPr="003D6084">
        <w:rPr>
          <w:rFonts w:ascii="Arial" w:hAnsi="Arial" w:cs="Arial"/>
          <w:sz w:val="24"/>
          <w:szCs w:val="24"/>
        </w:rPr>
        <w:t>e</w:t>
      </w:r>
      <w:proofErr w:type="spellEnd"/>
      <w:r w:rsidRPr="003D6084">
        <w:rPr>
          <w:rFonts w:ascii="Arial" w:hAnsi="Arial" w:cs="Arial"/>
          <w:sz w:val="24"/>
          <w:szCs w:val="24"/>
        </w:rPr>
        <w:t xml:space="preserve"> Kwanza Dina. Mein Vater </w:t>
      </w:r>
      <w:proofErr w:type="spellStart"/>
      <w:r w:rsidRPr="003D6084">
        <w:rPr>
          <w:rFonts w:ascii="Arial" w:hAnsi="Arial" w:cs="Arial"/>
          <w:sz w:val="24"/>
          <w:szCs w:val="24"/>
        </w:rPr>
        <w:t>hei</w:t>
      </w:r>
      <w:r w:rsidR="002B334B">
        <w:rPr>
          <w:rFonts w:ascii="Arial" w:hAnsi="Arial" w:cs="Arial"/>
          <w:sz w:val="24"/>
          <w:szCs w:val="24"/>
        </w:rPr>
        <w:t>ss</w:t>
      </w:r>
      <w:r w:rsidRPr="003D6084">
        <w:rPr>
          <w:rFonts w:ascii="Arial" w:hAnsi="Arial" w:cs="Arial"/>
          <w:sz w:val="24"/>
          <w:szCs w:val="24"/>
        </w:rPr>
        <w:t>t</w:t>
      </w:r>
      <w:proofErr w:type="spellEnd"/>
      <w:r w:rsidRPr="003D6084">
        <w:rPr>
          <w:rFonts w:ascii="Arial" w:hAnsi="Arial" w:cs="Arial"/>
          <w:sz w:val="24"/>
          <w:szCs w:val="24"/>
        </w:rPr>
        <w:t xml:space="preserve"> Kwanza </w:t>
      </w:r>
      <w:proofErr w:type="spellStart"/>
      <w:r w:rsidRPr="003D6084">
        <w:rPr>
          <w:rFonts w:ascii="Arial" w:hAnsi="Arial" w:cs="Arial"/>
          <w:sz w:val="24"/>
          <w:szCs w:val="24"/>
        </w:rPr>
        <w:t>Bilam</w:t>
      </w:r>
      <w:proofErr w:type="spellEnd"/>
      <w:r w:rsidRPr="003D6084">
        <w:rPr>
          <w:rFonts w:ascii="Arial" w:hAnsi="Arial" w:cs="Arial"/>
          <w:sz w:val="24"/>
          <w:szCs w:val="24"/>
        </w:rPr>
        <w:t xml:space="preserve"> und meine Mutter </w:t>
      </w:r>
      <w:proofErr w:type="spellStart"/>
      <w:r w:rsidRPr="003D6084">
        <w:rPr>
          <w:rFonts w:ascii="Arial" w:hAnsi="Arial" w:cs="Arial"/>
          <w:sz w:val="24"/>
          <w:szCs w:val="24"/>
        </w:rPr>
        <w:t>hei</w:t>
      </w:r>
      <w:r w:rsidR="002B334B">
        <w:rPr>
          <w:rFonts w:ascii="Arial" w:hAnsi="Arial" w:cs="Arial"/>
          <w:sz w:val="24"/>
          <w:szCs w:val="24"/>
        </w:rPr>
        <w:t>ss</w:t>
      </w:r>
      <w:r w:rsidRPr="003D6084">
        <w:rPr>
          <w:rFonts w:ascii="Arial" w:hAnsi="Arial" w:cs="Arial"/>
          <w:sz w:val="24"/>
          <w:szCs w:val="24"/>
        </w:rPr>
        <w:t>t</w:t>
      </w:r>
      <w:proofErr w:type="spellEnd"/>
      <w:r w:rsidRPr="003D6084">
        <w:rPr>
          <w:rFonts w:ascii="Arial" w:hAnsi="Arial" w:cs="Arial"/>
          <w:sz w:val="24"/>
          <w:szCs w:val="24"/>
        </w:rPr>
        <w:t xml:space="preserve"> </w:t>
      </w:r>
      <w:proofErr w:type="spellStart"/>
      <w:r w:rsidRPr="003D6084">
        <w:rPr>
          <w:rFonts w:ascii="Arial" w:hAnsi="Arial" w:cs="Arial"/>
          <w:sz w:val="24"/>
          <w:szCs w:val="24"/>
        </w:rPr>
        <w:t>Nsel</w:t>
      </w:r>
      <w:proofErr w:type="spellEnd"/>
      <w:r w:rsidRPr="003D6084">
        <w:rPr>
          <w:rFonts w:ascii="Arial" w:hAnsi="Arial" w:cs="Arial"/>
          <w:sz w:val="24"/>
          <w:szCs w:val="24"/>
        </w:rPr>
        <w:t xml:space="preserve">. Ich besuche die Primarschule Mwilambongo, bin acht Jahre alt und lebe im Dorf </w:t>
      </w:r>
      <w:proofErr w:type="spellStart"/>
      <w:r w:rsidRPr="003D6084">
        <w:rPr>
          <w:rFonts w:ascii="Arial" w:hAnsi="Arial" w:cs="Arial"/>
          <w:sz w:val="24"/>
          <w:szCs w:val="24"/>
        </w:rPr>
        <w:t>Mputanzu</w:t>
      </w:r>
      <w:proofErr w:type="spellEnd"/>
      <w:r w:rsidRPr="003D6084">
        <w:rPr>
          <w:rFonts w:ascii="Arial" w:hAnsi="Arial" w:cs="Arial"/>
          <w:sz w:val="24"/>
          <w:szCs w:val="24"/>
        </w:rPr>
        <w:t>.</w:t>
      </w:r>
    </w:p>
    <w:p w14:paraId="11A696E9" w14:textId="6AEC0FD7"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Zu Hause essen wir jeden Tag drei Mahlzeiten. Zu den Lebensmitteln, die ich </w:t>
      </w:r>
      <w:proofErr w:type="spellStart"/>
      <w:r w:rsidRPr="003D6084">
        <w:rPr>
          <w:rFonts w:ascii="Arial" w:hAnsi="Arial" w:cs="Arial"/>
          <w:sz w:val="24"/>
          <w:szCs w:val="24"/>
        </w:rPr>
        <w:t>regelmä</w:t>
      </w:r>
      <w:r w:rsidR="002B334B">
        <w:rPr>
          <w:rFonts w:ascii="Arial" w:hAnsi="Arial" w:cs="Arial"/>
          <w:sz w:val="24"/>
          <w:szCs w:val="24"/>
        </w:rPr>
        <w:t>ss</w:t>
      </w:r>
      <w:r w:rsidRPr="003D6084">
        <w:rPr>
          <w:rFonts w:ascii="Arial" w:hAnsi="Arial" w:cs="Arial"/>
          <w:sz w:val="24"/>
          <w:szCs w:val="24"/>
        </w:rPr>
        <w:t>ig</w:t>
      </w:r>
      <w:proofErr w:type="spellEnd"/>
      <w:r w:rsidRPr="003D6084">
        <w:rPr>
          <w:rFonts w:ascii="Arial" w:hAnsi="Arial" w:cs="Arial"/>
          <w:sz w:val="24"/>
          <w:szCs w:val="24"/>
        </w:rPr>
        <w:t xml:space="preserve"> esse, gehören Maniokblätter, Sauerampfer, Fisch, Ananas, Avocado und Okra. Ich mag auch Fleisch, da es zu meiner Gesundheit beiträgt und mir Kraft gibt.</w:t>
      </w:r>
    </w:p>
    <w:p w14:paraId="3EF813BB" w14:textId="49C42E55"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Selbst wenn ich Hunger habe, </w:t>
      </w:r>
      <w:proofErr w:type="spellStart"/>
      <w:r w:rsidRPr="003D6084">
        <w:rPr>
          <w:rFonts w:ascii="Arial" w:hAnsi="Arial" w:cs="Arial"/>
          <w:sz w:val="24"/>
          <w:szCs w:val="24"/>
        </w:rPr>
        <w:t>wei</w:t>
      </w:r>
      <w:r w:rsidR="002B334B">
        <w:rPr>
          <w:rFonts w:ascii="Arial" w:hAnsi="Arial" w:cs="Arial"/>
          <w:sz w:val="24"/>
          <w:szCs w:val="24"/>
        </w:rPr>
        <w:t>ss</w:t>
      </w:r>
      <w:proofErr w:type="spellEnd"/>
      <w:r w:rsidRPr="003D6084">
        <w:rPr>
          <w:rFonts w:ascii="Arial" w:hAnsi="Arial" w:cs="Arial"/>
          <w:sz w:val="24"/>
          <w:szCs w:val="24"/>
        </w:rPr>
        <w:t xml:space="preserve"> ich, dass wir immer etwas zum Essen </w:t>
      </w:r>
      <w:proofErr w:type="gramStart"/>
      <w:r w:rsidRPr="003D6084">
        <w:rPr>
          <w:rFonts w:ascii="Arial" w:hAnsi="Arial" w:cs="Arial"/>
          <w:sz w:val="24"/>
          <w:szCs w:val="24"/>
        </w:rPr>
        <w:t>da haben</w:t>
      </w:r>
      <w:proofErr w:type="gramEnd"/>
      <w:r w:rsidRPr="003D6084">
        <w:rPr>
          <w:rFonts w:ascii="Arial" w:hAnsi="Arial" w:cs="Arial"/>
          <w:sz w:val="24"/>
          <w:szCs w:val="24"/>
        </w:rPr>
        <w:t>. Jedes Mal, wenn ich essen möchte, bereitet mir Mama etwas zu. Wie heute zum Beispiel, ich habe gerade einen Krapfen und Bananen gegessen und bin satt. Danke, Mama!</w:t>
      </w:r>
    </w:p>
    <w:p w14:paraId="4E19B16B" w14:textId="77777777"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Morgens, bevor ich zur Schule gehe, bereitet Mama oft Maniokblätter, Nachtschattengewächse und Fisch zum Frühstück zu. </w:t>
      </w:r>
    </w:p>
    <w:p w14:paraId="4AB83076" w14:textId="77777777"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Mein Traum ist es, Nonne zu werden, so wie Schwester Rosette, die die Schüler unterrichtet und hart arbeitet. Ich mag die Vorstellung, Kinder zu unterrichten, wie Schwester Rosette es tut.</w:t>
      </w:r>
    </w:p>
    <w:p w14:paraId="1727E980" w14:textId="77777777"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Mein Lieblingsessen besteht aus Maniokblättern, Fisch und Nachtschattengewächse, da mir diese Lebensmittel die nötige Kraft geben, um in der Schule gut aufzupassen. Ich gehe in die Primarschule Mwilambongo, in die Klasse 3A. Da mag ich besonders den Mathematikunterricht, da ich die Rechnungen leicht lösen kann. Das bereitet mir viel Freude.</w:t>
      </w:r>
    </w:p>
    <w:p w14:paraId="713583AD" w14:textId="43D20A29"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Die Schule gibt uns regelmässig Hausaufgaben. Mein Vater </w:t>
      </w:r>
      <w:proofErr w:type="spellStart"/>
      <w:r w:rsidRPr="003D6084">
        <w:rPr>
          <w:rFonts w:ascii="Arial" w:hAnsi="Arial" w:cs="Arial"/>
          <w:sz w:val="24"/>
          <w:szCs w:val="24"/>
        </w:rPr>
        <w:t>Bilam</w:t>
      </w:r>
      <w:proofErr w:type="spellEnd"/>
      <w:r w:rsidRPr="003D6084">
        <w:rPr>
          <w:rFonts w:ascii="Arial" w:hAnsi="Arial" w:cs="Arial"/>
          <w:sz w:val="24"/>
          <w:szCs w:val="24"/>
        </w:rPr>
        <w:t xml:space="preserve">, meine Mutter </w:t>
      </w:r>
      <w:proofErr w:type="spellStart"/>
      <w:r w:rsidRPr="003D6084">
        <w:rPr>
          <w:rFonts w:ascii="Arial" w:hAnsi="Arial" w:cs="Arial"/>
          <w:sz w:val="24"/>
          <w:szCs w:val="24"/>
        </w:rPr>
        <w:t>Nsel</w:t>
      </w:r>
      <w:proofErr w:type="spellEnd"/>
      <w:r w:rsidRPr="003D6084">
        <w:rPr>
          <w:rFonts w:ascii="Arial" w:hAnsi="Arial" w:cs="Arial"/>
          <w:sz w:val="24"/>
          <w:szCs w:val="24"/>
        </w:rPr>
        <w:t xml:space="preserve"> und mein </w:t>
      </w:r>
      <w:proofErr w:type="spellStart"/>
      <w:r w:rsidRPr="003D6084">
        <w:rPr>
          <w:rFonts w:ascii="Arial" w:hAnsi="Arial" w:cs="Arial"/>
          <w:sz w:val="24"/>
          <w:szCs w:val="24"/>
        </w:rPr>
        <w:t>gro</w:t>
      </w:r>
      <w:r w:rsidR="002B334B">
        <w:rPr>
          <w:rFonts w:ascii="Arial" w:hAnsi="Arial" w:cs="Arial"/>
          <w:sz w:val="24"/>
          <w:szCs w:val="24"/>
        </w:rPr>
        <w:t>ss</w:t>
      </w:r>
      <w:r w:rsidRPr="003D6084">
        <w:rPr>
          <w:rFonts w:ascii="Arial" w:hAnsi="Arial" w:cs="Arial"/>
          <w:sz w:val="24"/>
          <w:szCs w:val="24"/>
        </w:rPr>
        <w:t>er</w:t>
      </w:r>
      <w:proofErr w:type="spellEnd"/>
      <w:r w:rsidRPr="003D6084">
        <w:rPr>
          <w:rFonts w:ascii="Arial" w:hAnsi="Arial" w:cs="Arial"/>
          <w:sz w:val="24"/>
          <w:szCs w:val="24"/>
        </w:rPr>
        <w:t xml:space="preserve"> Bruder helfen mir dabei, diese zu lösen. </w:t>
      </w:r>
      <w:proofErr w:type="spellStart"/>
      <w:r w:rsidRPr="003D6084">
        <w:rPr>
          <w:rFonts w:ascii="Arial" w:hAnsi="Arial" w:cs="Arial"/>
          <w:sz w:val="24"/>
          <w:szCs w:val="24"/>
        </w:rPr>
        <w:t>Au</w:t>
      </w:r>
      <w:r w:rsidR="002B334B">
        <w:rPr>
          <w:rFonts w:ascii="Arial" w:hAnsi="Arial" w:cs="Arial"/>
          <w:sz w:val="24"/>
          <w:szCs w:val="24"/>
        </w:rPr>
        <w:t>ss</w:t>
      </w:r>
      <w:r w:rsidRPr="003D6084">
        <w:rPr>
          <w:rFonts w:ascii="Arial" w:hAnsi="Arial" w:cs="Arial"/>
          <w:sz w:val="24"/>
          <w:szCs w:val="24"/>
        </w:rPr>
        <w:t>erdem</w:t>
      </w:r>
      <w:proofErr w:type="spellEnd"/>
      <w:r w:rsidRPr="003D6084">
        <w:rPr>
          <w:rFonts w:ascii="Arial" w:hAnsi="Arial" w:cs="Arial"/>
          <w:sz w:val="24"/>
          <w:szCs w:val="24"/>
        </w:rPr>
        <w:t xml:space="preserve"> helfe ich Mama bei der Küchenarbeit.</w:t>
      </w:r>
    </w:p>
    <w:p w14:paraId="47FAA2F9" w14:textId="10EF5BA4"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Ich möchte in </w:t>
      </w:r>
      <w:proofErr w:type="spellStart"/>
      <w:r w:rsidRPr="003D6084">
        <w:rPr>
          <w:rFonts w:ascii="Arial" w:hAnsi="Arial" w:cs="Arial"/>
          <w:sz w:val="24"/>
          <w:szCs w:val="24"/>
        </w:rPr>
        <w:t>gro</w:t>
      </w:r>
      <w:r w:rsidR="002B334B">
        <w:rPr>
          <w:rFonts w:ascii="Arial" w:hAnsi="Arial" w:cs="Arial"/>
          <w:sz w:val="24"/>
          <w:szCs w:val="24"/>
        </w:rPr>
        <w:t>ss</w:t>
      </w:r>
      <w:r w:rsidRPr="003D6084">
        <w:rPr>
          <w:rFonts w:ascii="Arial" w:hAnsi="Arial" w:cs="Arial"/>
          <w:sz w:val="24"/>
          <w:szCs w:val="24"/>
        </w:rPr>
        <w:t>e</w:t>
      </w:r>
      <w:proofErr w:type="spellEnd"/>
      <w:r w:rsidRPr="003D6084">
        <w:rPr>
          <w:rFonts w:ascii="Arial" w:hAnsi="Arial" w:cs="Arial"/>
          <w:sz w:val="24"/>
          <w:szCs w:val="24"/>
        </w:rPr>
        <w:t xml:space="preserve"> Städte reisen und mutiger werden, damit ich mich </w:t>
      </w:r>
      <w:proofErr w:type="gramStart"/>
      <w:r w:rsidRPr="003D6084">
        <w:rPr>
          <w:rFonts w:ascii="Arial" w:hAnsi="Arial" w:cs="Arial"/>
          <w:sz w:val="24"/>
          <w:szCs w:val="24"/>
        </w:rPr>
        <w:t>eines Tage</w:t>
      </w:r>
      <w:proofErr w:type="gramEnd"/>
      <w:r w:rsidRPr="003D6084">
        <w:rPr>
          <w:rFonts w:ascii="Arial" w:hAnsi="Arial" w:cs="Arial"/>
          <w:sz w:val="24"/>
          <w:szCs w:val="24"/>
        </w:rPr>
        <w:t xml:space="preserve"> traue, in der Öffentlichkeit zu sprechen. </w:t>
      </w:r>
      <w:r w:rsidRPr="003D6084">
        <w:rPr>
          <w:rFonts w:ascii="Arial" w:hAnsi="Arial" w:cs="Arial"/>
          <w:noProof/>
          <w:sz w:val="18"/>
        </w:rPr>
        <w:drawing>
          <wp:anchor distT="0" distB="0" distL="114300" distR="114300" simplePos="0" relativeHeight="251656704" behindDoc="1" locked="0" layoutInCell="1" allowOverlap="1" wp14:anchorId="459A487B" wp14:editId="4ADB82E1">
            <wp:simplePos x="0" y="0"/>
            <wp:positionH relativeFrom="margin">
              <wp:posOffset>3848669</wp:posOffset>
            </wp:positionH>
            <wp:positionV relativeFrom="page">
              <wp:posOffset>9313507</wp:posOffset>
            </wp:positionV>
            <wp:extent cx="2859469" cy="1352322"/>
            <wp:effectExtent l="0" t="0" r="0" b="0"/>
            <wp:wrapNone/>
            <wp:docPr id="131808031" name="Grafik 13180803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Une image contenant texte, Police, Graphiqu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r w:rsidRPr="003D6084">
        <w:rPr>
          <w:rFonts w:ascii="Arial" w:hAnsi="Arial" w:cs="Arial"/>
          <w:sz w:val="24"/>
          <w:szCs w:val="24"/>
        </w:rPr>
        <w:tab/>
      </w:r>
    </w:p>
    <w:p w14:paraId="596BA3FF" w14:textId="77777777" w:rsidR="009530D7" w:rsidRDefault="009530D7" w:rsidP="00587086">
      <w:pPr>
        <w:spacing w:before="100" w:beforeAutospacing="1" w:after="100" w:afterAutospacing="1" w:line="240" w:lineRule="auto"/>
        <w:rPr>
          <w:sz w:val="24"/>
          <w:szCs w:val="24"/>
        </w:rPr>
      </w:pPr>
    </w:p>
    <w:p w14:paraId="5BCBDAA5" w14:textId="77777777" w:rsidR="009530D7" w:rsidRDefault="009530D7" w:rsidP="00587086">
      <w:pPr>
        <w:spacing w:before="100" w:beforeAutospacing="1" w:after="100" w:afterAutospacing="1" w:line="240" w:lineRule="auto"/>
        <w:rPr>
          <w:sz w:val="24"/>
          <w:szCs w:val="24"/>
        </w:rPr>
      </w:pPr>
    </w:p>
    <w:p w14:paraId="46E80134" w14:textId="77777777" w:rsidR="009530D7" w:rsidRDefault="009530D7" w:rsidP="00587086">
      <w:pPr>
        <w:spacing w:before="100" w:beforeAutospacing="1" w:after="100" w:afterAutospacing="1" w:line="240" w:lineRule="auto"/>
        <w:rPr>
          <w:sz w:val="24"/>
          <w:szCs w:val="24"/>
        </w:rPr>
      </w:pPr>
    </w:p>
    <w:p w14:paraId="378FA177" w14:textId="77777777" w:rsidR="009530D7" w:rsidRDefault="009530D7" w:rsidP="00587086">
      <w:pPr>
        <w:spacing w:before="100" w:beforeAutospacing="1" w:after="100" w:afterAutospacing="1" w:line="240" w:lineRule="auto"/>
        <w:rPr>
          <w:sz w:val="24"/>
          <w:szCs w:val="24"/>
        </w:rPr>
      </w:pPr>
    </w:p>
    <w:p w14:paraId="58229147" w14:textId="77777777" w:rsidR="009530D7" w:rsidRPr="000D65F9" w:rsidRDefault="009530D7" w:rsidP="00587086">
      <w:pPr>
        <w:spacing w:before="100" w:beforeAutospacing="1" w:after="100" w:afterAutospacing="1" w:line="240" w:lineRule="auto"/>
        <w:rPr>
          <w:sz w:val="24"/>
          <w:szCs w:val="24"/>
        </w:rPr>
      </w:pPr>
    </w:p>
    <w:p w14:paraId="754AFE99" w14:textId="77777777" w:rsidR="00587086" w:rsidRPr="003D6084" w:rsidRDefault="00587086" w:rsidP="003D6084">
      <w:pPr>
        <w:spacing w:before="100" w:beforeAutospacing="1" w:after="100" w:afterAutospacing="1" w:line="276" w:lineRule="auto"/>
        <w:outlineLvl w:val="2"/>
        <w:rPr>
          <w:rFonts w:ascii="Arial" w:hAnsi="Arial" w:cs="Arial"/>
          <w:b/>
          <w:bCs/>
          <w:sz w:val="24"/>
          <w:szCs w:val="24"/>
        </w:rPr>
      </w:pPr>
      <w:proofErr w:type="spellStart"/>
      <w:r w:rsidRPr="003D6084">
        <w:rPr>
          <w:rFonts w:ascii="Arial" w:hAnsi="Arial" w:cs="Arial"/>
          <w:b/>
          <w:bCs/>
          <w:sz w:val="24"/>
          <w:szCs w:val="24"/>
        </w:rPr>
        <w:lastRenderedPageBreak/>
        <w:t>Nsel</w:t>
      </w:r>
      <w:proofErr w:type="spellEnd"/>
      <w:r w:rsidRPr="003D6084">
        <w:rPr>
          <w:rFonts w:ascii="Arial" w:hAnsi="Arial" w:cs="Arial"/>
          <w:b/>
          <w:bCs/>
          <w:sz w:val="24"/>
          <w:szCs w:val="24"/>
        </w:rPr>
        <w:t>:</w:t>
      </w:r>
    </w:p>
    <w:p w14:paraId="5916331C" w14:textId="61B02A98"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Ich </w:t>
      </w:r>
      <w:proofErr w:type="spellStart"/>
      <w:r w:rsidRPr="003D6084">
        <w:rPr>
          <w:rFonts w:ascii="Arial" w:hAnsi="Arial" w:cs="Arial"/>
          <w:sz w:val="24"/>
          <w:szCs w:val="24"/>
        </w:rPr>
        <w:t>hei</w:t>
      </w:r>
      <w:r w:rsidR="002B334B">
        <w:rPr>
          <w:rFonts w:ascii="Arial" w:hAnsi="Arial" w:cs="Arial"/>
          <w:sz w:val="24"/>
          <w:szCs w:val="24"/>
        </w:rPr>
        <w:t>ss</w:t>
      </w:r>
      <w:r w:rsidRPr="003D6084">
        <w:rPr>
          <w:rFonts w:ascii="Arial" w:hAnsi="Arial" w:cs="Arial"/>
          <w:sz w:val="24"/>
          <w:szCs w:val="24"/>
        </w:rPr>
        <w:t>e</w:t>
      </w:r>
      <w:proofErr w:type="spellEnd"/>
      <w:r w:rsidRPr="003D6084">
        <w:rPr>
          <w:rFonts w:ascii="Arial" w:hAnsi="Arial" w:cs="Arial"/>
          <w:sz w:val="24"/>
          <w:szCs w:val="24"/>
        </w:rPr>
        <w:t xml:space="preserve"> </w:t>
      </w:r>
      <w:proofErr w:type="spellStart"/>
      <w:r w:rsidRPr="003D6084">
        <w:rPr>
          <w:rFonts w:ascii="Arial" w:hAnsi="Arial" w:cs="Arial"/>
          <w:sz w:val="24"/>
          <w:szCs w:val="24"/>
        </w:rPr>
        <w:t>Itungu</w:t>
      </w:r>
      <w:proofErr w:type="spellEnd"/>
      <w:r w:rsidRPr="003D6084">
        <w:rPr>
          <w:rFonts w:ascii="Arial" w:hAnsi="Arial" w:cs="Arial"/>
          <w:sz w:val="24"/>
          <w:szCs w:val="24"/>
        </w:rPr>
        <w:t xml:space="preserve"> </w:t>
      </w:r>
      <w:proofErr w:type="spellStart"/>
      <w:r w:rsidRPr="003D6084">
        <w:rPr>
          <w:rFonts w:ascii="Arial" w:hAnsi="Arial" w:cs="Arial"/>
          <w:sz w:val="24"/>
          <w:szCs w:val="24"/>
        </w:rPr>
        <w:t>Nsel</w:t>
      </w:r>
      <w:proofErr w:type="spellEnd"/>
      <w:r w:rsidRPr="003D6084">
        <w:rPr>
          <w:rFonts w:ascii="Arial" w:hAnsi="Arial" w:cs="Arial"/>
          <w:sz w:val="24"/>
          <w:szCs w:val="24"/>
        </w:rPr>
        <w:t xml:space="preserve"> und bin Mutter von vier Kindern. Ich bin die Präsidentin des SOSA-Verbands, in welchem wir Felder und Gemüse in der Nähe des Flusses anbauen.</w:t>
      </w:r>
    </w:p>
    <w:p w14:paraId="1C2A0EBC" w14:textId="7022C048"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Wir bemühen uns sehr, unsere Kinder </w:t>
      </w:r>
      <w:r w:rsidR="002B334B">
        <w:rPr>
          <w:rFonts w:ascii="Arial" w:hAnsi="Arial" w:cs="Arial"/>
          <w:sz w:val="24"/>
          <w:szCs w:val="24"/>
        </w:rPr>
        <w:t xml:space="preserve">gut </w:t>
      </w:r>
      <w:r w:rsidRPr="003D6084">
        <w:rPr>
          <w:rFonts w:ascii="Arial" w:hAnsi="Arial" w:cs="Arial"/>
          <w:sz w:val="24"/>
          <w:szCs w:val="24"/>
        </w:rPr>
        <w:t>zu ernähren, besonders während der Trockenzeit. Dank unserer harten Arbeit im SOSA-Verband leiden wir nicht mehr unter Hunger. Unsere Farm in der Nähe des Flusses liefert uns eine Fülle an Gemüse, und wir arbeiten weiterhin daran, unsere Ernährungssicherheit zu gewährleisten.</w:t>
      </w:r>
    </w:p>
    <w:p w14:paraId="5C01A16A" w14:textId="5220CA2E"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noProof/>
          <w:sz w:val="18"/>
        </w:rPr>
        <w:drawing>
          <wp:anchor distT="0" distB="0" distL="114300" distR="114300" simplePos="0" relativeHeight="251658752" behindDoc="1" locked="0" layoutInCell="1" allowOverlap="1" wp14:anchorId="6238D6AA" wp14:editId="39902B4C">
            <wp:simplePos x="0" y="0"/>
            <wp:positionH relativeFrom="margin">
              <wp:posOffset>3862070</wp:posOffset>
            </wp:positionH>
            <wp:positionV relativeFrom="page">
              <wp:posOffset>9329704</wp:posOffset>
            </wp:positionV>
            <wp:extent cx="2859469" cy="1352322"/>
            <wp:effectExtent l="0" t="0" r="0" b="0"/>
            <wp:wrapNone/>
            <wp:docPr id="153424647" name="Grafik 153424647"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Une image contenant texte, Police, Graphiqu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r w:rsidRPr="003D6084">
        <w:rPr>
          <w:rFonts w:ascii="Arial" w:hAnsi="Arial" w:cs="Arial"/>
          <w:sz w:val="24"/>
          <w:szCs w:val="24"/>
        </w:rPr>
        <w:t>Wir wünschen uns, dass der Staat eine Schule in unserem Dorf e</w:t>
      </w:r>
      <w:r w:rsidR="002B334B">
        <w:rPr>
          <w:rFonts w:ascii="Arial" w:hAnsi="Arial" w:cs="Arial"/>
          <w:sz w:val="24"/>
          <w:szCs w:val="24"/>
        </w:rPr>
        <w:t>r</w:t>
      </w:r>
      <w:r w:rsidRPr="003D6084">
        <w:rPr>
          <w:rFonts w:ascii="Arial" w:hAnsi="Arial" w:cs="Arial"/>
          <w:sz w:val="24"/>
          <w:szCs w:val="24"/>
        </w:rPr>
        <w:t>richtet, damit wir unseren Kindern die Arbeitsmethoden unseres Verbands vermitteln können. So können sie irgendwann in unsere Fusstapfen treten. Ich freue mich, dass unser Dorf dank der Schulungen des CDRM</w:t>
      </w:r>
      <w:r w:rsidRPr="003D6084">
        <w:rPr>
          <w:rFonts w:ascii="Arial" w:hAnsi="Arial" w:cs="Arial"/>
          <w:i/>
          <w:iCs/>
          <w:sz w:val="24"/>
          <w:szCs w:val="24"/>
        </w:rPr>
        <w:t xml:space="preserve"> [Centre de Développement Rural Mwilambongo, Programmpartner von Fastenaktion] </w:t>
      </w:r>
      <w:r w:rsidRPr="003D6084">
        <w:rPr>
          <w:rFonts w:ascii="Arial" w:hAnsi="Arial" w:cs="Arial"/>
          <w:sz w:val="24"/>
          <w:szCs w:val="24"/>
        </w:rPr>
        <w:t xml:space="preserve">Fortschritte macht. Dank der Projektaktivitäten haben wir heute sogar Kameras, die unsere </w:t>
      </w:r>
      <w:r w:rsidR="002B334B">
        <w:rPr>
          <w:rFonts w:ascii="Arial" w:hAnsi="Arial" w:cs="Arial"/>
          <w:sz w:val="24"/>
          <w:szCs w:val="24"/>
        </w:rPr>
        <w:t xml:space="preserve">Tätigkeiten </w:t>
      </w:r>
      <w:r w:rsidRPr="003D6084">
        <w:rPr>
          <w:rFonts w:ascii="Arial" w:hAnsi="Arial" w:cs="Arial"/>
          <w:sz w:val="24"/>
          <w:szCs w:val="24"/>
        </w:rPr>
        <w:t>filmen. Das ermutigt uns alle, weiter voranzukommen.</w:t>
      </w:r>
    </w:p>
    <w:p w14:paraId="39591CFD" w14:textId="77777777" w:rsidR="00587086" w:rsidRDefault="00587086" w:rsidP="00560CCA">
      <w:pPr>
        <w:spacing w:before="100" w:beforeAutospacing="1" w:after="100" w:afterAutospacing="1" w:line="240" w:lineRule="auto"/>
        <w:rPr>
          <w:sz w:val="24"/>
          <w:szCs w:val="24"/>
        </w:rPr>
      </w:pPr>
    </w:p>
    <w:p w14:paraId="436F3380" w14:textId="77777777" w:rsidR="00587086" w:rsidRDefault="00587086" w:rsidP="00560CCA">
      <w:pPr>
        <w:spacing w:before="100" w:beforeAutospacing="1" w:after="100" w:afterAutospacing="1" w:line="240" w:lineRule="auto"/>
        <w:rPr>
          <w:sz w:val="24"/>
          <w:szCs w:val="24"/>
        </w:rPr>
      </w:pPr>
    </w:p>
    <w:p w14:paraId="4F27CB2C" w14:textId="77777777" w:rsidR="00587086" w:rsidRDefault="00587086" w:rsidP="00560CCA">
      <w:pPr>
        <w:spacing w:before="100" w:beforeAutospacing="1" w:after="100" w:afterAutospacing="1" w:line="240" w:lineRule="auto"/>
        <w:rPr>
          <w:sz w:val="24"/>
          <w:szCs w:val="24"/>
        </w:rPr>
      </w:pPr>
    </w:p>
    <w:p w14:paraId="527B852A" w14:textId="77777777" w:rsidR="00587086" w:rsidRDefault="00587086" w:rsidP="00560CCA">
      <w:pPr>
        <w:spacing w:before="100" w:beforeAutospacing="1" w:after="100" w:afterAutospacing="1" w:line="240" w:lineRule="auto"/>
        <w:rPr>
          <w:sz w:val="24"/>
          <w:szCs w:val="24"/>
        </w:rPr>
      </w:pPr>
    </w:p>
    <w:p w14:paraId="7A27D24D" w14:textId="77777777" w:rsidR="00587086" w:rsidRDefault="00587086" w:rsidP="00560CCA">
      <w:pPr>
        <w:spacing w:before="100" w:beforeAutospacing="1" w:after="100" w:afterAutospacing="1" w:line="240" w:lineRule="auto"/>
        <w:rPr>
          <w:sz w:val="24"/>
          <w:szCs w:val="24"/>
        </w:rPr>
      </w:pPr>
    </w:p>
    <w:p w14:paraId="1112FEC6" w14:textId="77777777" w:rsidR="00587086" w:rsidRDefault="00587086" w:rsidP="00560CCA">
      <w:pPr>
        <w:spacing w:before="100" w:beforeAutospacing="1" w:after="100" w:afterAutospacing="1" w:line="240" w:lineRule="auto"/>
        <w:rPr>
          <w:sz w:val="24"/>
          <w:szCs w:val="24"/>
        </w:rPr>
      </w:pPr>
    </w:p>
    <w:p w14:paraId="36998F75" w14:textId="77777777" w:rsidR="00587086" w:rsidRDefault="00587086" w:rsidP="00560CCA">
      <w:pPr>
        <w:spacing w:before="100" w:beforeAutospacing="1" w:after="100" w:afterAutospacing="1" w:line="240" w:lineRule="auto"/>
        <w:rPr>
          <w:sz w:val="24"/>
          <w:szCs w:val="24"/>
        </w:rPr>
      </w:pPr>
    </w:p>
    <w:p w14:paraId="657506E8" w14:textId="77777777" w:rsidR="00587086" w:rsidRDefault="00587086" w:rsidP="00560CCA">
      <w:pPr>
        <w:spacing w:before="100" w:beforeAutospacing="1" w:after="100" w:afterAutospacing="1" w:line="240" w:lineRule="auto"/>
        <w:rPr>
          <w:sz w:val="24"/>
          <w:szCs w:val="24"/>
        </w:rPr>
      </w:pPr>
    </w:p>
    <w:p w14:paraId="18324FA1" w14:textId="77777777" w:rsidR="00587086" w:rsidRDefault="00587086" w:rsidP="00560CCA">
      <w:pPr>
        <w:spacing w:before="100" w:beforeAutospacing="1" w:after="100" w:afterAutospacing="1" w:line="240" w:lineRule="auto"/>
        <w:rPr>
          <w:sz w:val="24"/>
          <w:szCs w:val="24"/>
        </w:rPr>
      </w:pPr>
    </w:p>
    <w:p w14:paraId="0785F791" w14:textId="77777777" w:rsidR="00587086" w:rsidRDefault="00587086" w:rsidP="00560CCA">
      <w:pPr>
        <w:spacing w:before="100" w:beforeAutospacing="1" w:after="100" w:afterAutospacing="1" w:line="240" w:lineRule="auto"/>
        <w:rPr>
          <w:sz w:val="24"/>
          <w:szCs w:val="24"/>
        </w:rPr>
      </w:pPr>
    </w:p>
    <w:p w14:paraId="28FD0B2A" w14:textId="77777777" w:rsidR="00587086" w:rsidRDefault="00587086" w:rsidP="00560CCA">
      <w:pPr>
        <w:spacing w:before="100" w:beforeAutospacing="1" w:after="100" w:afterAutospacing="1" w:line="240" w:lineRule="auto"/>
        <w:rPr>
          <w:sz w:val="24"/>
          <w:szCs w:val="24"/>
        </w:rPr>
      </w:pPr>
    </w:p>
    <w:p w14:paraId="7A83E4F4" w14:textId="77777777" w:rsidR="00587086" w:rsidRDefault="00587086" w:rsidP="00560CCA">
      <w:pPr>
        <w:spacing w:before="100" w:beforeAutospacing="1" w:after="100" w:afterAutospacing="1" w:line="240" w:lineRule="auto"/>
        <w:rPr>
          <w:sz w:val="24"/>
          <w:szCs w:val="24"/>
        </w:rPr>
      </w:pPr>
    </w:p>
    <w:p w14:paraId="49F1C9E6" w14:textId="77777777" w:rsidR="002B334B" w:rsidRDefault="002B334B" w:rsidP="00560CCA">
      <w:pPr>
        <w:spacing w:before="100" w:beforeAutospacing="1" w:after="100" w:afterAutospacing="1" w:line="240" w:lineRule="auto"/>
        <w:rPr>
          <w:sz w:val="24"/>
          <w:szCs w:val="24"/>
        </w:rPr>
      </w:pPr>
    </w:p>
    <w:p w14:paraId="02EC759B" w14:textId="77777777" w:rsidR="00587086" w:rsidRDefault="00587086" w:rsidP="00560CCA">
      <w:pPr>
        <w:spacing w:before="100" w:beforeAutospacing="1" w:after="100" w:afterAutospacing="1" w:line="240" w:lineRule="auto"/>
        <w:rPr>
          <w:sz w:val="24"/>
          <w:szCs w:val="24"/>
        </w:rPr>
      </w:pPr>
    </w:p>
    <w:p w14:paraId="5EE7E7FC" w14:textId="760AF108" w:rsidR="009530D7" w:rsidRPr="003D6084" w:rsidRDefault="009530D7" w:rsidP="003D6084">
      <w:pPr>
        <w:spacing w:before="100" w:beforeAutospacing="1" w:after="100" w:afterAutospacing="1" w:line="276" w:lineRule="auto"/>
        <w:rPr>
          <w:rFonts w:ascii="Arial" w:hAnsi="Arial" w:cs="Arial"/>
          <w:b/>
          <w:bCs/>
          <w:sz w:val="28"/>
          <w:szCs w:val="28"/>
        </w:rPr>
      </w:pPr>
      <w:r w:rsidRPr="003D6084">
        <w:rPr>
          <w:rFonts w:ascii="Arial" w:hAnsi="Arial" w:cs="Arial"/>
          <w:color w:val="5A8E22"/>
          <w:sz w:val="28"/>
          <w:szCs w:val="28"/>
        </w:rPr>
        <w:lastRenderedPageBreak/>
        <w:t>Porträtgeschichten: Fayette aus der Demokratischen Republik Kongo</w:t>
      </w:r>
    </w:p>
    <w:p w14:paraId="7366DB1A" w14:textId="1F280F83"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Ich bin </w:t>
      </w:r>
      <w:proofErr w:type="spellStart"/>
      <w:r w:rsidRPr="003D6084">
        <w:rPr>
          <w:rFonts w:ascii="Arial" w:hAnsi="Arial" w:cs="Arial"/>
          <w:sz w:val="24"/>
          <w:szCs w:val="24"/>
        </w:rPr>
        <w:t>Mbimbi</w:t>
      </w:r>
      <w:proofErr w:type="spellEnd"/>
      <w:r w:rsidRPr="003D6084">
        <w:rPr>
          <w:rFonts w:ascii="Arial" w:hAnsi="Arial" w:cs="Arial"/>
          <w:sz w:val="24"/>
          <w:szCs w:val="24"/>
        </w:rPr>
        <w:t xml:space="preserve"> Fayette, zehn Jahre alt und lebe im Dorf </w:t>
      </w:r>
      <w:proofErr w:type="spellStart"/>
      <w:r w:rsidRPr="003D6084">
        <w:rPr>
          <w:rFonts w:ascii="Arial" w:hAnsi="Arial" w:cs="Arial"/>
          <w:sz w:val="24"/>
          <w:szCs w:val="24"/>
        </w:rPr>
        <w:t>Niendongo</w:t>
      </w:r>
      <w:proofErr w:type="spellEnd"/>
      <w:r w:rsidRPr="003D6084">
        <w:rPr>
          <w:rFonts w:ascii="Arial" w:hAnsi="Arial" w:cs="Arial"/>
          <w:sz w:val="24"/>
          <w:szCs w:val="24"/>
        </w:rPr>
        <w:t xml:space="preserve">. Dort besuche ich die Primarschule, die von der Frau Direktorin </w:t>
      </w:r>
      <w:proofErr w:type="spellStart"/>
      <w:r w:rsidRPr="003D6084">
        <w:rPr>
          <w:rFonts w:ascii="Arial" w:hAnsi="Arial" w:cs="Arial"/>
          <w:sz w:val="24"/>
          <w:szCs w:val="24"/>
        </w:rPr>
        <w:t>Mpondo</w:t>
      </w:r>
      <w:proofErr w:type="spellEnd"/>
      <w:r w:rsidRPr="003D6084">
        <w:rPr>
          <w:rFonts w:ascii="Arial" w:hAnsi="Arial" w:cs="Arial"/>
          <w:sz w:val="24"/>
          <w:szCs w:val="24"/>
        </w:rPr>
        <w:t xml:space="preserve"> geleitet wird.</w:t>
      </w:r>
    </w:p>
    <w:p w14:paraId="4BF05F84" w14:textId="56B05C29"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Bei uns zu Hause gibt es dreimal am Tag Essen. Gestern zum Beispiel gab es morgens Maniokblätter, mittags Fisch und abends Sauerampfer. Wir haben eine </w:t>
      </w:r>
      <w:proofErr w:type="spellStart"/>
      <w:r w:rsidRPr="003D6084">
        <w:rPr>
          <w:rFonts w:ascii="Arial" w:hAnsi="Arial" w:cs="Arial"/>
          <w:sz w:val="24"/>
          <w:szCs w:val="24"/>
        </w:rPr>
        <w:t>gro</w:t>
      </w:r>
      <w:r w:rsidR="002B334B">
        <w:rPr>
          <w:rFonts w:ascii="Arial" w:hAnsi="Arial" w:cs="Arial"/>
          <w:sz w:val="24"/>
          <w:szCs w:val="24"/>
        </w:rPr>
        <w:t>ss</w:t>
      </w:r>
      <w:r w:rsidRPr="003D6084">
        <w:rPr>
          <w:rFonts w:ascii="Arial" w:hAnsi="Arial" w:cs="Arial"/>
          <w:sz w:val="24"/>
          <w:szCs w:val="24"/>
        </w:rPr>
        <w:t>e</w:t>
      </w:r>
      <w:proofErr w:type="spellEnd"/>
      <w:r w:rsidRPr="003D6084">
        <w:rPr>
          <w:rFonts w:ascii="Arial" w:hAnsi="Arial" w:cs="Arial"/>
          <w:sz w:val="24"/>
          <w:szCs w:val="24"/>
        </w:rPr>
        <w:t xml:space="preserve"> Auswahl an Gemüse wie Nachtschattengewächse, Okra und Spinat. Besonders mag ich Maniokblätter, Okra und Sauerampfer. Ich mag auch Fleisch und Fisch, weil sie beide eine gute </w:t>
      </w:r>
      <w:proofErr w:type="spellStart"/>
      <w:r w:rsidRPr="003D6084">
        <w:rPr>
          <w:rFonts w:ascii="Arial" w:hAnsi="Arial" w:cs="Arial"/>
          <w:sz w:val="24"/>
          <w:szCs w:val="24"/>
        </w:rPr>
        <w:t>Eiwei</w:t>
      </w:r>
      <w:r w:rsidR="002B334B">
        <w:rPr>
          <w:rFonts w:ascii="Arial" w:hAnsi="Arial" w:cs="Arial"/>
          <w:sz w:val="24"/>
          <w:szCs w:val="24"/>
        </w:rPr>
        <w:t>ss</w:t>
      </w:r>
      <w:r w:rsidRPr="003D6084">
        <w:rPr>
          <w:rFonts w:ascii="Arial" w:hAnsi="Arial" w:cs="Arial"/>
          <w:sz w:val="24"/>
          <w:szCs w:val="24"/>
        </w:rPr>
        <w:t>quelle</w:t>
      </w:r>
      <w:proofErr w:type="spellEnd"/>
      <w:r w:rsidRPr="003D6084">
        <w:rPr>
          <w:rFonts w:ascii="Arial" w:hAnsi="Arial" w:cs="Arial"/>
          <w:sz w:val="24"/>
          <w:szCs w:val="24"/>
        </w:rPr>
        <w:t xml:space="preserve"> sind. Diese Lebensmittel helfen mir, gut zu wachsen und gesund zu bleiben.</w:t>
      </w:r>
    </w:p>
    <w:p w14:paraId="5F8D3A85" w14:textId="5E4093D5"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Dank der Aktivitäten unserer Eltern haben wir zu Hause immer genug zum Essen da. In der Trockenzeit, wenn die Nahrung knapper wird, bauen meine Eltern Gemüse in unserem Garten und auf einem </w:t>
      </w:r>
      <w:proofErr w:type="spellStart"/>
      <w:r w:rsidRPr="003D6084">
        <w:rPr>
          <w:rFonts w:ascii="Arial" w:hAnsi="Arial" w:cs="Arial"/>
          <w:sz w:val="24"/>
          <w:szCs w:val="24"/>
        </w:rPr>
        <w:t>gro</w:t>
      </w:r>
      <w:r w:rsidR="002B334B">
        <w:rPr>
          <w:rFonts w:ascii="Arial" w:hAnsi="Arial" w:cs="Arial"/>
          <w:sz w:val="24"/>
          <w:szCs w:val="24"/>
        </w:rPr>
        <w:t>ss</w:t>
      </w:r>
      <w:r w:rsidRPr="003D6084">
        <w:rPr>
          <w:rFonts w:ascii="Arial" w:hAnsi="Arial" w:cs="Arial"/>
          <w:sz w:val="24"/>
          <w:szCs w:val="24"/>
        </w:rPr>
        <w:t>en</w:t>
      </w:r>
      <w:proofErr w:type="spellEnd"/>
      <w:r w:rsidRPr="003D6084">
        <w:rPr>
          <w:rFonts w:ascii="Arial" w:hAnsi="Arial" w:cs="Arial"/>
          <w:sz w:val="24"/>
          <w:szCs w:val="24"/>
        </w:rPr>
        <w:t xml:space="preserve"> Feld in der Nähe des Flusses an.</w:t>
      </w:r>
    </w:p>
    <w:p w14:paraId="480AEBEA" w14:textId="7A4A7439"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Mein Traum ist es, Nonne zu werden, damit ich in </w:t>
      </w:r>
      <w:proofErr w:type="spellStart"/>
      <w:r w:rsidRPr="003D6084">
        <w:rPr>
          <w:rFonts w:ascii="Arial" w:hAnsi="Arial" w:cs="Arial"/>
          <w:sz w:val="24"/>
          <w:szCs w:val="24"/>
        </w:rPr>
        <w:t>Niendongo</w:t>
      </w:r>
      <w:proofErr w:type="spellEnd"/>
      <w:r w:rsidRPr="003D6084">
        <w:rPr>
          <w:rFonts w:ascii="Arial" w:hAnsi="Arial" w:cs="Arial"/>
          <w:sz w:val="24"/>
          <w:szCs w:val="24"/>
        </w:rPr>
        <w:t xml:space="preserve"> Krankenschwester</w:t>
      </w:r>
      <w:r w:rsidR="002B334B">
        <w:rPr>
          <w:rFonts w:ascii="Arial" w:hAnsi="Arial" w:cs="Arial"/>
          <w:sz w:val="24"/>
          <w:szCs w:val="24"/>
        </w:rPr>
        <w:t xml:space="preserve"> oder</w:t>
      </w:r>
      <w:r w:rsidRPr="003D6084">
        <w:rPr>
          <w:rFonts w:ascii="Arial" w:hAnsi="Arial" w:cs="Arial"/>
          <w:sz w:val="24"/>
          <w:szCs w:val="24"/>
        </w:rPr>
        <w:t xml:space="preserve"> Schulleiterin sein kann. So kann ich mein Leben verbessern und den Menschen in unserem Dorf helfen. Wenn ich einmal </w:t>
      </w:r>
      <w:proofErr w:type="spellStart"/>
      <w:r w:rsidRPr="003D6084">
        <w:rPr>
          <w:rFonts w:ascii="Arial" w:hAnsi="Arial" w:cs="Arial"/>
          <w:sz w:val="24"/>
          <w:szCs w:val="24"/>
        </w:rPr>
        <w:t>gross</w:t>
      </w:r>
      <w:proofErr w:type="spellEnd"/>
      <w:r w:rsidRPr="003D6084">
        <w:rPr>
          <w:rFonts w:ascii="Arial" w:hAnsi="Arial" w:cs="Arial"/>
          <w:sz w:val="24"/>
          <w:szCs w:val="24"/>
        </w:rPr>
        <w:t xml:space="preserve"> bin und die Möglichkeit habe, zu reisen, würde ich gerne Städte wie Kikwit und Kinshasa besuchen. Ich möchte andere Lebensweisen kennenzulernen und von den dort lebenden Kindern lernen. Danach könnte ich in unser Dorf zurückkehren und mein neu gelerntes Wissen anwenden.</w:t>
      </w:r>
    </w:p>
    <w:p w14:paraId="6609438D" w14:textId="77777777"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Ich helfe bei den Hausarbeiten, indem ich meiner Mutter beim Kochen helfe, Wasser hole, Holz sammle und hacke, meine kleinen Brüder bade und Gemüse vorbereite. Wenn meine Mutter Maniok mahlt, helfe ich ihr, indem ich das Mehl siebe.</w:t>
      </w:r>
    </w:p>
    <w:p w14:paraId="0C71665F" w14:textId="77777777"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 xml:space="preserve">Dank der Sensibilisierung und der Aktivitäten des CDRM </w:t>
      </w:r>
      <w:r w:rsidRPr="003D6084">
        <w:rPr>
          <w:rFonts w:ascii="Arial" w:hAnsi="Arial" w:cs="Arial"/>
          <w:i/>
          <w:iCs/>
          <w:sz w:val="24"/>
          <w:szCs w:val="24"/>
        </w:rPr>
        <w:t>[Programmpartner von Fastenaktion]</w:t>
      </w:r>
      <w:r w:rsidRPr="003D6084">
        <w:rPr>
          <w:rFonts w:ascii="Arial" w:hAnsi="Arial" w:cs="Arial"/>
          <w:sz w:val="24"/>
          <w:szCs w:val="24"/>
        </w:rPr>
        <w:t xml:space="preserve"> bei den Mitgliedern der bäuerlichen Organisationen hat unsere Familie heute genügend Nahrung. Wir können uns immer aussuchen, was wir essen möchten. Meine Mutter baut verschiedene Pflanzen an, sodass wir keine Probleme mehr haben, uns zu ernähren.</w:t>
      </w:r>
    </w:p>
    <w:p w14:paraId="7570FE6F" w14:textId="77777777" w:rsidR="00587086" w:rsidRPr="003D6084" w:rsidRDefault="00587086" w:rsidP="003D6084">
      <w:pPr>
        <w:spacing w:before="100" w:beforeAutospacing="1" w:after="100" w:afterAutospacing="1" w:line="276" w:lineRule="auto"/>
        <w:rPr>
          <w:rFonts w:ascii="Arial" w:hAnsi="Arial" w:cs="Arial"/>
          <w:sz w:val="24"/>
          <w:szCs w:val="24"/>
        </w:rPr>
      </w:pPr>
      <w:r w:rsidRPr="003D6084">
        <w:rPr>
          <w:rFonts w:ascii="Arial" w:hAnsi="Arial" w:cs="Arial"/>
          <w:sz w:val="24"/>
          <w:szCs w:val="24"/>
        </w:rPr>
        <w:t>Vielen Dank!</w:t>
      </w:r>
    </w:p>
    <w:p w14:paraId="0ADDE3CF" w14:textId="77777777" w:rsidR="00587086" w:rsidRDefault="00587086" w:rsidP="00D55E4C">
      <w:pPr>
        <w:rPr>
          <w:lang w:val="fr-CH"/>
        </w:rPr>
      </w:pPr>
    </w:p>
    <w:p w14:paraId="7D793CDC" w14:textId="77777777" w:rsidR="00587086" w:rsidRPr="004706CA" w:rsidRDefault="00587086" w:rsidP="004706CA">
      <w:pPr>
        <w:rPr>
          <w:lang w:val="fr-CH"/>
        </w:rPr>
      </w:pPr>
    </w:p>
    <w:p w14:paraId="2F20BAC2" w14:textId="77777777" w:rsidR="00587086" w:rsidRPr="004706CA" w:rsidRDefault="00587086" w:rsidP="004706CA">
      <w:pPr>
        <w:rPr>
          <w:lang w:val="fr-CH"/>
        </w:rPr>
      </w:pPr>
    </w:p>
    <w:p w14:paraId="15A9819E" w14:textId="77777777" w:rsidR="00587086" w:rsidRPr="004706CA" w:rsidRDefault="00587086" w:rsidP="004706CA">
      <w:pPr>
        <w:rPr>
          <w:lang w:val="fr-CH"/>
        </w:rPr>
      </w:pPr>
    </w:p>
    <w:p w14:paraId="22DE3569" w14:textId="77777777" w:rsidR="00587086" w:rsidRPr="004706CA" w:rsidRDefault="00587086" w:rsidP="004706CA">
      <w:pPr>
        <w:rPr>
          <w:lang w:val="fr-CH"/>
        </w:rPr>
      </w:pPr>
    </w:p>
    <w:p w14:paraId="41B3BAA9" w14:textId="77777777" w:rsidR="00587086" w:rsidRPr="004706CA" w:rsidRDefault="00587086" w:rsidP="004706CA">
      <w:pPr>
        <w:rPr>
          <w:lang w:val="fr-CH"/>
        </w:rPr>
      </w:pPr>
    </w:p>
    <w:p w14:paraId="0355183F" w14:textId="0C45581F" w:rsidR="00B32C0B" w:rsidRPr="00B32C0B" w:rsidRDefault="00B32C0B" w:rsidP="00B32C0B">
      <w:pPr>
        <w:tabs>
          <w:tab w:val="left" w:pos="8540"/>
        </w:tabs>
      </w:pPr>
      <w:r w:rsidRPr="009D66F4">
        <w:rPr>
          <w:noProof/>
          <w:sz w:val="18"/>
        </w:rPr>
        <w:drawing>
          <wp:anchor distT="0" distB="0" distL="114300" distR="114300" simplePos="0" relativeHeight="251659264" behindDoc="1" locked="0" layoutInCell="1" allowOverlap="1" wp14:anchorId="05D4ADDA" wp14:editId="3ADDD9EA">
            <wp:simplePos x="0" y="0"/>
            <wp:positionH relativeFrom="margin">
              <wp:posOffset>3851939</wp:posOffset>
            </wp:positionH>
            <wp:positionV relativeFrom="page">
              <wp:posOffset>9302750</wp:posOffset>
            </wp:positionV>
            <wp:extent cx="2859469" cy="1352322"/>
            <wp:effectExtent l="0" t="0" r="0" b="0"/>
            <wp:wrapNone/>
            <wp:docPr id="20" name="Grafik 20"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Une image contenant texte, Police, Graphiqu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r>
        <w:tab/>
      </w:r>
    </w:p>
    <w:sectPr w:rsidR="00B32C0B" w:rsidRPr="00B32C0B" w:rsidSect="00453ED8">
      <w:headerReference w:type="default" r:id="rId11"/>
      <w:footerReference w:type="default" r:id="rId12"/>
      <w:headerReference w:type="first" r:id="rId13"/>
      <w:footerReference w:type="first" r:id="rId14"/>
      <w:type w:val="continuous"/>
      <w:pgSz w:w="11907" w:h="16840" w:code="9"/>
      <w:pgMar w:top="2381" w:right="851" w:bottom="851" w:left="1162" w:header="397"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EAA08" w14:textId="77777777" w:rsidR="001305B6" w:rsidRDefault="001305B6">
      <w:r>
        <w:separator/>
      </w:r>
    </w:p>
  </w:endnote>
  <w:endnote w:type="continuationSeparator" w:id="0">
    <w:p w14:paraId="6581D3FD" w14:textId="77777777" w:rsidR="001305B6" w:rsidRDefault="0013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Medium">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77A3" w14:textId="71819B46" w:rsidR="008B671E" w:rsidRDefault="008B671E" w:rsidP="003D6084">
    <w:pPr>
      <w:pStyle w:val="Fuzeile"/>
    </w:pPr>
  </w:p>
  <w:p w14:paraId="27CAD411" w14:textId="764C69BE" w:rsidR="00167B2A" w:rsidRDefault="003D6084">
    <w:pPr>
      <w:pStyle w:val="Fuzeile"/>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509481"/>
      <w:docPartObj>
        <w:docPartGallery w:val="Page Numbers (Bottom of Page)"/>
        <w:docPartUnique/>
      </w:docPartObj>
    </w:sdtPr>
    <w:sdtEndPr/>
    <w:sdtContent>
      <w:p w14:paraId="06F49FDD" w14:textId="6808A22A" w:rsidR="004948AC" w:rsidRDefault="003D6084">
        <w:pPr>
          <w:pStyle w:val="Fuzeile"/>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14:paraId="32BEA2B4" w14:textId="273A69AB" w:rsidR="00A06B12" w:rsidRPr="003F3DF0" w:rsidRDefault="00A06B12" w:rsidP="003F3DF0">
    <w:pPr>
      <w:pStyle w:val="OEK2Untertitelrot"/>
      <w:tabs>
        <w:tab w:val="left" w:pos="28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69EE" w14:textId="77777777" w:rsidR="001305B6" w:rsidRDefault="001305B6">
      <w:r>
        <w:separator/>
      </w:r>
    </w:p>
  </w:footnote>
  <w:footnote w:type="continuationSeparator" w:id="0">
    <w:p w14:paraId="3A94F162" w14:textId="77777777" w:rsidR="001305B6" w:rsidRDefault="00130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AB12" w14:textId="77777777" w:rsidR="002E0B3A" w:rsidRDefault="002E0B3A">
    <w:pPr>
      <w:pStyle w:val="Kopfzeile"/>
    </w:pPr>
  </w:p>
  <w:p w14:paraId="56F4DD2B" w14:textId="77777777" w:rsidR="002E0B3A" w:rsidRDefault="002E0B3A">
    <w:pPr>
      <w:pStyle w:val="Kopfzeile"/>
    </w:pPr>
  </w:p>
  <w:p w14:paraId="0AD59CC8" w14:textId="77777777" w:rsidR="002E0B3A" w:rsidRPr="002E33C6" w:rsidRDefault="002E0B3A" w:rsidP="002E0B3A">
    <w:pPr>
      <w:pStyle w:val="Kopf"/>
      <w:rPr>
        <w:lang w:val="de-CH"/>
      </w:rPr>
    </w:pPr>
    <w:r w:rsidRPr="18290152">
      <w:rPr>
        <w:lang w:val="de-CH"/>
      </w:rPr>
      <w:t>Familiengottesdienst. Feiern</w:t>
    </w:r>
  </w:p>
  <w:p w14:paraId="3FEC61A6" w14:textId="77777777" w:rsidR="002E0B3A" w:rsidRPr="002E33C6" w:rsidRDefault="002E0B3A" w:rsidP="002E0B3A">
    <w:pPr>
      <w:pStyle w:val="Kopf"/>
      <w:rPr>
        <w:sz w:val="20"/>
        <w:lang w:val="de-CH"/>
      </w:rPr>
    </w:pPr>
    <w:r w:rsidRPr="002E33C6">
      <w:rPr>
        <w:lang w:val="de-CH"/>
      </w:rPr>
      <w:t>Ökumenische Kampagne 2025</w:t>
    </w:r>
  </w:p>
  <w:p w14:paraId="104F844B" w14:textId="00C9C0C4" w:rsidR="00721BDD" w:rsidRDefault="00721BDD">
    <w:pPr>
      <w:pStyle w:val="Kopfzeil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07C2" w14:textId="77777777" w:rsidR="00453ED8" w:rsidRDefault="00453ED8" w:rsidP="00453ED8">
    <w:pPr>
      <w:pStyle w:val="Kopf"/>
      <w:rPr>
        <w:lang w:val="de-CH"/>
      </w:rPr>
    </w:pPr>
    <w:r>
      <w:rPr>
        <w:lang w:val="de-CH"/>
      </w:rPr>
      <w:ptab w:relativeTo="margin" w:alignment="center" w:leader="none"/>
    </w:r>
  </w:p>
  <w:p w14:paraId="0BA691A8" w14:textId="77777777" w:rsidR="00453ED8" w:rsidRDefault="00453ED8" w:rsidP="00453ED8">
    <w:pPr>
      <w:pStyle w:val="Kopf"/>
      <w:rPr>
        <w:lang w:val="de-CH"/>
      </w:rPr>
    </w:pPr>
  </w:p>
  <w:p w14:paraId="1C8E61A6" w14:textId="273A8900" w:rsidR="00453ED8" w:rsidRPr="002E33C6" w:rsidRDefault="00453ED8" w:rsidP="00453ED8">
    <w:pPr>
      <w:pStyle w:val="Kopf"/>
      <w:rPr>
        <w:lang w:val="de-CH"/>
      </w:rPr>
    </w:pPr>
    <w:r w:rsidRPr="18290152">
      <w:rPr>
        <w:lang w:val="de-CH"/>
      </w:rPr>
      <w:t>Familiengottesdienst. Feiern</w:t>
    </w:r>
  </w:p>
  <w:p w14:paraId="1D44F0ED" w14:textId="77777777" w:rsidR="00453ED8" w:rsidRPr="002E33C6" w:rsidRDefault="00453ED8" w:rsidP="00453ED8">
    <w:pPr>
      <w:pStyle w:val="Kopf"/>
      <w:rPr>
        <w:sz w:val="20"/>
        <w:lang w:val="de-CH"/>
      </w:rPr>
    </w:pPr>
    <w:r w:rsidRPr="002E33C6">
      <w:rPr>
        <w:lang w:val="de-CH"/>
      </w:rPr>
      <w:t>Ökumenische Kampagne 2025</w:t>
    </w:r>
  </w:p>
  <w:p w14:paraId="223D6924" w14:textId="4B73AF87" w:rsidR="00371861" w:rsidRDefault="00371861" w:rsidP="00403A8F">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hideGrammaticalErrors/>
  <w:activeWritingStyle w:appName="MSWord" w:lang="de-DE"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GB" w:vendorID="64" w:dllVersion="0" w:nlCheck="1" w:checkStyle="0"/>
  <w:activeWritingStyle w:appName="MSWord" w:lang="de-DE" w:vendorID="64" w:dllVersion="0" w:nlCheck="1" w:checkStyle="0"/>
  <w:activeWritingStyle w:appName="MSWord" w:lang="pt-BR" w:vendorID="64" w:dllVersion="0" w:nlCheck="1" w:checkStyle="0"/>
  <w:activeWritingStyle w:appName="MSWord" w:lang="de-CH"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57"/>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77"/>
    <w:rsid w:val="00017C7A"/>
    <w:rsid w:val="00020AAD"/>
    <w:rsid w:val="00020C34"/>
    <w:rsid w:val="00020E7F"/>
    <w:rsid w:val="000442B0"/>
    <w:rsid w:val="00044EA7"/>
    <w:rsid w:val="00052D7C"/>
    <w:rsid w:val="00053D25"/>
    <w:rsid w:val="000726F3"/>
    <w:rsid w:val="00073D14"/>
    <w:rsid w:val="00074774"/>
    <w:rsid w:val="00090668"/>
    <w:rsid w:val="000A532D"/>
    <w:rsid w:val="000B2F62"/>
    <w:rsid w:val="000B34C0"/>
    <w:rsid w:val="000C1704"/>
    <w:rsid w:val="000C1DDE"/>
    <w:rsid w:val="000C36F7"/>
    <w:rsid w:val="000C4BCF"/>
    <w:rsid w:val="000C7014"/>
    <w:rsid w:val="000E064F"/>
    <w:rsid w:val="000E7EC8"/>
    <w:rsid w:val="000F28BB"/>
    <w:rsid w:val="00111113"/>
    <w:rsid w:val="00117C37"/>
    <w:rsid w:val="00120E41"/>
    <w:rsid w:val="00120F80"/>
    <w:rsid w:val="00125D87"/>
    <w:rsid w:val="00127FE0"/>
    <w:rsid w:val="001305B6"/>
    <w:rsid w:val="00130D9D"/>
    <w:rsid w:val="00142876"/>
    <w:rsid w:val="00150534"/>
    <w:rsid w:val="00151677"/>
    <w:rsid w:val="0016275C"/>
    <w:rsid w:val="00167B2A"/>
    <w:rsid w:val="00195DD0"/>
    <w:rsid w:val="001A22E7"/>
    <w:rsid w:val="001A5FB8"/>
    <w:rsid w:val="001B428B"/>
    <w:rsid w:val="001C08FD"/>
    <w:rsid w:val="001C5A48"/>
    <w:rsid w:val="001D4B33"/>
    <w:rsid w:val="0021264D"/>
    <w:rsid w:val="00217B74"/>
    <w:rsid w:val="0023508B"/>
    <w:rsid w:val="00244409"/>
    <w:rsid w:val="0025245F"/>
    <w:rsid w:val="00270D27"/>
    <w:rsid w:val="00281851"/>
    <w:rsid w:val="00284689"/>
    <w:rsid w:val="00284E8F"/>
    <w:rsid w:val="002965B2"/>
    <w:rsid w:val="002A6BEE"/>
    <w:rsid w:val="002B334B"/>
    <w:rsid w:val="002B488D"/>
    <w:rsid w:val="002C2F42"/>
    <w:rsid w:val="002C36FE"/>
    <w:rsid w:val="002D4907"/>
    <w:rsid w:val="002E0B3A"/>
    <w:rsid w:val="002E58DE"/>
    <w:rsid w:val="0030227C"/>
    <w:rsid w:val="00332836"/>
    <w:rsid w:val="00336503"/>
    <w:rsid w:val="00347860"/>
    <w:rsid w:val="003639AC"/>
    <w:rsid w:val="00364E74"/>
    <w:rsid w:val="00371861"/>
    <w:rsid w:val="00372027"/>
    <w:rsid w:val="00380561"/>
    <w:rsid w:val="003825EA"/>
    <w:rsid w:val="00387AFE"/>
    <w:rsid w:val="00393E91"/>
    <w:rsid w:val="003955A5"/>
    <w:rsid w:val="003A1B2B"/>
    <w:rsid w:val="003C1FB4"/>
    <w:rsid w:val="003C7DDE"/>
    <w:rsid w:val="003D2621"/>
    <w:rsid w:val="003D4E4F"/>
    <w:rsid w:val="003D6084"/>
    <w:rsid w:val="003F012A"/>
    <w:rsid w:val="003F0563"/>
    <w:rsid w:val="003F3DF0"/>
    <w:rsid w:val="004018AB"/>
    <w:rsid w:val="00403A8F"/>
    <w:rsid w:val="004073A4"/>
    <w:rsid w:val="004269C9"/>
    <w:rsid w:val="00427C5A"/>
    <w:rsid w:val="00437650"/>
    <w:rsid w:val="00453ED8"/>
    <w:rsid w:val="00462304"/>
    <w:rsid w:val="004675F1"/>
    <w:rsid w:val="00474AFE"/>
    <w:rsid w:val="0048725F"/>
    <w:rsid w:val="00493EB7"/>
    <w:rsid w:val="004948AC"/>
    <w:rsid w:val="004B2FB3"/>
    <w:rsid w:val="004B41E0"/>
    <w:rsid w:val="004B5E8E"/>
    <w:rsid w:val="004C6F50"/>
    <w:rsid w:val="004F1688"/>
    <w:rsid w:val="004F1A5B"/>
    <w:rsid w:val="004F1BA5"/>
    <w:rsid w:val="004F3457"/>
    <w:rsid w:val="004F4FD8"/>
    <w:rsid w:val="00502906"/>
    <w:rsid w:val="00510CE2"/>
    <w:rsid w:val="0052440E"/>
    <w:rsid w:val="00537860"/>
    <w:rsid w:val="0054297F"/>
    <w:rsid w:val="00544B5C"/>
    <w:rsid w:val="00560CCA"/>
    <w:rsid w:val="005630A3"/>
    <w:rsid w:val="00572E7E"/>
    <w:rsid w:val="005765C6"/>
    <w:rsid w:val="0058102E"/>
    <w:rsid w:val="00587086"/>
    <w:rsid w:val="0059023D"/>
    <w:rsid w:val="00591776"/>
    <w:rsid w:val="005D79C8"/>
    <w:rsid w:val="005E3E79"/>
    <w:rsid w:val="005F12A4"/>
    <w:rsid w:val="005F34E0"/>
    <w:rsid w:val="005F3C9E"/>
    <w:rsid w:val="00613464"/>
    <w:rsid w:val="00623A4A"/>
    <w:rsid w:val="006242D7"/>
    <w:rsid w:val="00625F83"/>
    <w:rsid w:val="00630C69"/>
    <w:rsid w:val="00631E11"/>
    <w:rsid w:val="00637835"/>
    <w:rsid w:val="00641700"/>
    <w:rsid w:val="00647FA8"/>
    <w:rsid w:val="00651738"/>
    <w:rsid w:val="00652600"/>
    <w:rsid w:val="00661DFD"/>
    <w:rsid w:val="006647AA"/>
    <w:rsid w:val="00665557"/>
    <w:rsid w:val="00684382"/>
    <w:rsid w:val="00687491"/>
    <w:rsid w:val="0069616A"/>
    <w:rsid w:val="006A1936"/>
    <w:rsid w:val="006B064B"/>
    <w:rsid w:val="006B23E4"/>
    <w:rsid w:val="006D6051"/>
    <w:rsid w:val="006E2AE0"/>
    <w:rsid w:val="007015C7"/>
    <w:rsid w:val="00710210"/>
    <w:rsid w:val="00715BFF"/>
    <w:rsid w:val="00716986"/>
    <w:rsid w:val="00721215"/>
    <w:rsid w:val="00721BDD"/>
    <w:rsid w:val="007263D0"/>
    <w:rsid w:val="00732D44"/>
    <w:rsid w:val="00745440"/>
    <w:rsid w:val="00752E95"/>
    <w:rsid w:val="007556F7"/>
    <w:rsid w:val="00767B37"/>
    <w:rsid w:val="00773A56"/>
    <w:rsid w:val="00783FC9"/>
    <w:rsid w:val="00790612"/>
    <w:rsid w:val="007A025E"/>
    <w:rsid w:val="007A0C10"/>
    <w:rsid w:val="007B6083"/>
    <w:rsid w:val="007B6E56"/>
    <w:rsid w:val="007D056D"/>
    <w:rsid w:val="007D4B66"/>
    <w:rsid w:val="007F1368"/>
    <w:rsid w:val="008027AE"/>
    <w:rsid w:val="00805454"/>
    <w:rsid w:val="00810209"/>
    <w:rsid w:val="00821A8F"/>
    <w:rsid w:val="00822931"/>
    <w:rsid w:val="00837397"/>
    <w:rsid w:val="0087048F"/>
    <w:rsid w:val="00885462"/>
    <w:rsid w:val="008A0F40"/>
    <w:rsid w:val="008B671E"/>
    <w:rsid w:val="008D2898"/>
    <w:rsid w:val="008E4F40"/>
    <w:rsid w:val="008E703B"/>
    <w:rsid w:val="008F1C25"/>
    <w:rsid w:val="008F6212"/>
    <w:rsid w:val="009019F7"/>
    <w:rsid w:val="009076AE"/>
    <w:rsid w:val="00941091"/>
    <w:rsid w:val="009509A8"/>
    <w:rsid w:val="009530D7"/>
    <w:rsid w:val="009717F5"/>
    <w:rsid w:val="009720CE"/>
    <w:rsid w:val="00987BAA"/>
    <w:rsid w:val="00996393"/>
    <w:rsid w:val="009C35FF"/>
    <w:rsid w:val="009D717D"/>
    <w:rsid w:val="009E41FB"/>
    <w:rsid w:val="009E4221"/>
    <w:rsid w:val="009F0EEA"/>
    <w:rsid w:val="009F1763"/>
    <w:rsid w:val="00A03BE8"/>
    <w:rsid w:val="00A06B12"/>
    <w:rsid w:val="00A11B42"/>
    <w:rsid w:val="00A14051"/>
    <w:rsid w:val="00A23474"/>
    <w:rsid w:val="00A274C6"/>
    <w:rsid w:val="00A32FB5"/>
    <w:rsid w:val="00A34C1E"/>
    <w:rsid w:val="00A43F21"/>
    <w:rsid w:val="00A66CF1"/>
    <w:rsid w:val="00A679A2"/>
    <w:rsid w:val="00AC022E"/>
    <w:rsid w:val="00AF43E8"/>
    <w:rsid w:val="00AF645C"/>
    <w:rsid w:val="00B01896"/>
    <w:rsid w:val="00B01AAB"/>
    <w:rsid w:val="00B05220"/>
    <w:rsid w:val="00B12BBA"/>
    <w:rsid w:val="00B132A8"/>
    <w:rsid w:val="00B14F24"/>
    <w:rsid w:val="00B24273"/>
    <w:rsid w:val="00B3005B"/>
    <w:rsid w:val="00B31358"/>
    <w:rsid w:val="00B32C0B"/>
    <w:rsid w:val="00B32F92"/>
    <w:rsid w:val="00B4395B"/>
    <w:rsid w:val="00B6267E"/>
    <w:rsid w:val="00B62EF7"/>
    <w:rsid w:val="00B71B21"/>
    <w:rsid w:val="00B74C2B"/>
    <w:rsid w:val="00B851BF"/>
    <w:rsid w:val="00B8748C"/>
    <w:rsid w:val="00B9734C"/>
    <w:rsid w:val="00BA7703"/>
    <w:rsid w:val="00BA7C37"/>
    <w:rsid w:val="00BB2846"/>
    <w:rsid w:val="00BB2D5B"/>
    <w:rsid w:val="00BE5342"/>
    <w:rsid w:val="00BF2477"/>
    <w:rsid w:val="00C06EA8"/>
    <w:rsid w:val="00C26798"/>
    <w:rsid w:val="00C30F4C"/>
    <w:rsid w:val="00C472A4"/>
    <w:rsid w:val="00C47C71"/>
    <w:rsid w:val="00C52937"/>
    <w:rsid w:val="00C62308"/>
    <w:rsid w:val="00C7101F"/>
    <w:rsid w:val="00C73C92"/>
    <w:rsid w:val="00C8125E"/>
    <w:rsid w:val="00CA3D69"/>
    <w:rsid w:val="00CA7AF7"/>
    <w:rsid w:val="00CB1213"/>
    <w:rsid w:val="00CC128A"/>
    <w:rsid w:val="00CD4758"/>
    <w:rsid w:val="00CE005D"/>
    <w:rsid w:val="00D00794"/>
    <w:rsid w:val="00D06214"/>
    <w:rsid w:val="00D24529"/>
    <w:rsid w:val="00D34787"/>
    <w:rsid w:val="00D55E4C"/>
    <w:rsid w:val="00D560EA"/>
    <w:rsid w:val="00D73094"/>
    <w:rsid w:val="00D81352"/>
    <w:rsid w:val="00D97FA3"/>
    <w:rsid w:val="00DA451B"/>
    <w:rsid w:val="00DA6073"/>
    <w:rsid w:val="00DB7FBA"/>
    <w:rsid w:val="00DF150A"/>
    <w:rsid w:val="00E03427"/>
    <w:rsid w:val="00E2275C"/>
    <w:rsid w:val="00E369E0"/>
    <w:rsid w:val="00E46BC6"/>
    <w:rsid w:val="00E50F2E"/>
    <w:rsid w:val="00E510B6"/>
    <w:rsid w:val="00E53C07"/>
    <w:rsid w:val="00E559B7"/>
    <w:rsid w:val="00E7627C"/>
    <w:rsid w:val="00EA0BF9"/>
    <w:rsid w:val="00EB1603"/>
    <w:rsid w:val="00EC258B"/>
    <w:rsid w:val="00EC7744"/>
    <w:rsid w:val="00ED0A53"/>
    <w:rsid w:val="00ED411A"/>
    <w:rsid w:val="00EE3DB3"/>
    <w:rsid w:val="00EE3FD6"/>
    <w:rsid w:val="00EF1C98"/>
    <w:rsid w:val="00EF7422"/>
    <w:rsid w:val="00EF7878"/>
    <w:rsid w:val="00F06187"/>
    <w:rsid w:val="00F15343"/>
    <w:rsid w:val="00F15642"/>
    <w:rsid w:val="00F157B6"/>
    <w:rsid w:val="00F31417"/>
    <w:rsid w:val="00F41EA8"/>
    <w:rsid w:val="00F43FCD"/>
    <w:rsid w:val="00F44A6C"/>
    <w:rsid w:val="00F4714F"/>
    <w:rsid w:val="00F52688"/>
    <w:rsid w:val="00F61287"/>
    <w:rsid w:val="00F81924"/>
    <w:rsid w:val="00F86E0B"/>
    <w:rsid w:val="00F90B40"/>
    <w:rsid w:val="00FC77FC"/>
    <w:rsid w:val="00FD1E23"/>
    <w:rsid w:val="00FD1EB1"/>
    <w:rsid w:val="00FF333C"/>
    <w:rsid w:val="00FF41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CA284"/>
  <w15:docId w15:val="{DC14A81C-2093-4B6E-9A6E-3E322BBC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0210"/>
    <w:pPr>
      <w:spacing w:line="280" w:lineRule="exact"/>
    </w:pPr>
    <w:rPr>
      <w:rFonts w:ascii="Fira Sans Light" w:hAnsi="Fira Sans Light"/>
      <w:sz w:val="22"/>
      <w:lang w:val="de-DE"/>
    </w:rPr>
  </w:style>
  <w:style w:type="paragraph" w:styleId="berschrift1">
    <w:name w:val="heading 1"/>
    <w:basedOn w:val="Standard"/>
    <w:next w:val="Standard"/>
    <w:qFormat/>
    <w:pPr>
      <w:spacing w:before="180"/>
      <w:outlineLvl w:val="0"/>
    </w:pPr>
    <w:rPr>
      <w:b/>
      <w:sz w:val="24"/>
    </w:rPr>
  </w:style>
  <w:style w:type="paragraph" w:styleId="berschrift2">
    <w:name w:val="heading 2"/>
    <w:basedOn w:val="berschrift1"/>
    <w:next w:val="Standard"/>
    <w:qFormat/>
    <w:pPr>
      <w:spacing w:before="120"/>
      <w:outlineLvl w:val="1"/>
    </w:pPr>
    <w:rPr>
      <w:sz w:val="22"/>
    </w:rPr>
  </w:style>
  <w:style w:type="paragraph" w:styleId="berschrift3">
    <w:name w:val="heading 3"/>
    <w:basedOn w:val="berschrift2"/>
    <w:next w:val="Standard"/>
    <w:qFormat/>
    <w:pPr>
      <w:outlineLvl w:val="2"/>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next w:val="Standard"/>
    <w:link w:val="KopfzeileZchn"/>
    <w:uiPriority w:val="99"/>
    <w:pPr>
      <w:tabs>
        <w:tab w:val="center" w:pos="4252"/>
        <w:tab w:val="right" w:pos="8504"/>
      </w:tabs>
    </w:pPr>
  </w:style>
  <w:style w:type="paragraph" w:styleId="Standardeinzug">
    <w:name w:val="Normal Indent"/>
    <w:basedOn w:val="Standard"/>
    <w:pPr>
      <w:ind w:left="708"/>
    </w:pPr>
  </w:style>
  <w:style w:type="paragraph" w:styleId="Datum">
    <w:name w:val="Date"/>
    <w:basedOn w:val="Standard"/>
    <w:next w:val="Betreff"/>
    <w:pPr>
      <w:spacing w:after="480"/>
      <w:ind w:left="5670"/>
    </w:pPr>
  </w:style>
  <w:style w:type="paragraph" w:customStyle="1" w:styleId="Betreff">
    <w:name w:val="Betreff"/>
    <w:basedOn w:val="Standard"/>
    <w:next w:val="Anrede"/>
    <w:qFormat/>
    <w:rsid w:val="00710210"/>
    <w:pPr>
      <w:spacing w:after="240" w:line="360" w:lineRule="exact"/>
    </w:pPr>
    <w:rPr>
      <w:color w:val="E00032"/>
      <w:sz w:val="28"/>
    </w:rPr>
  </w:style>
  <w:style w:type="paragraph" w:styleId="Anrede">
    <w:name w:val="Salutation"/>
    <w:basedOn w:val="Standard"/>
    <w:next w:val="Standard"/>
    <w:link w:val="AnredeZchn"/>
    <w:uiPriority w:val="99"/>
    <w:pPr>
      <w:spacing w:after="240"/>
    </w:pPr>
  </w:style>
  <w:style w:type="paragraph" w:customStyle="1" w:styleId="Adresse">
    <w:name w:val="Adresse"/>
    <w:basedOn w:val="Standard"/>
    <w:next w:val="Datum"/>
    <w:pPr>
      <w:spacing w:before="1304" w:after="720"/>
      <w:ind w:left="5670"/>
    </w:pPr>
  </w:style>
  <w:style w:type="paragraph" w:customStyle="1" w:styleId="Gruss">
    <w:name w:val="Gruss"/>
    <w:basedOn w:val="Standard"/>
    <w:next w:val="Standard"/>
    <w:pPr>
      <w:ind w:left="5670"/>
    </w:pPr>
    <w:rPr>
      <w:noProof/>
    </w:rPr>
  </w:style>
  <w:style w:type="paragraph" w:customStyle="1" w:styleId="CC">
    <w:name w:val="CC"/>
    <w:basedOn w:val="Standard"/>
    <w:pPr>
      <w:keepLines/>
      <w:framePr w:vSpace="142" w:wrap="around" w:hAnchor="margin" w:yAlign="bottom"/>
      <w:ind w:left="567" w:hanging="567"/>
    </w:pPr>
  </w:style>
  <w:style w:type="paragraph" w:customStyle="1" w:styleId="Briefkopf">
    <w:name w:val="Briefkopf"/>
    <w:basedOn w:val="Standard"/>
    <w:pPr>
      <w:jc w:val="center"/>
    </w:pPr>
  </w:style>
  <w:style w:type="paragraph" w:customStyle="1" w:styleId="Projektnummer">
    <w:name w:val="Projektnummer"/>
    <w:basedOn w:val="Standard"/>
    <w:next w:val="Betreff"/>
  </w:style>
  <w:style w:type="paragraph" w:customStyle="1" w:styleId="Datei">
    <w:name w:val="Datei"/>
    <w:basedOn w:val="Standard"/>
    <w:pPr>
      <w:framePr w:wrap="around" w:vAnchor="page" w:hAnchor="margin" w:y="16161"/>
    </w:pPr>
    <w:rPr>
      <w:sz w:val="14"/>
    </w:rPr>
  </w:style>
  <w:style w:type="table" w:customStyle="1" w:styleId="Tabellengitternetz">
    <w:name w:val="Tabellengitternetz"/>
    <w:basedOn w:val="NormaleTabelle"/>
    <w:rsid w:val="00B1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2FB3"/>
    <w:rPr>
      <w:rFonts w:ascii="Tahoma" w:hAnsi="Tahoma" w:cs="Tahoma"/>
      <w:sz w:val="16"/>
      <w:szCs w:val="16"/>
    </w:rPr>
  </w:style>
  <w:style w:type="character" w:styleId="Hyperlink">
    <w:name w:val="Hyperlink"/>
    <w:basedOn w:val="Absatz-Standardschriftart"/>
    <w:rsid w:val="00BB2D5B"/>
    <w:rPr>
      <w:color w:val="0000FF"/>
      <w:u w:val="single"/>
    </w:rPr>
  </w:style>
  <w:style w:type="paragraph" w:styleId="E-Mail-Signatur">
    <w:name w:val="E-mail Signature"/>
    <w:basedOn w:val="Standard"/>
    <w:rsid w:val="00BB2D5B"/>
    <w:rPr>
      <w:rFonts w:ascii="Times New Roman" w:hAnsi="Times New Roman"/>
      <w:sz w:val="24"/>
      <w:szCs w:val="24"/>
      <w:lang w:val="de-CH"/>
    </w:rPr>
  </w:style>
  <w:style w:type="character" w:customStyle="1" w:styleId="AnredeZchn">
    <w:name w:val="Anrede Zchn"/>
    <w:basedOn w:val="Absatz-Standardschriftart"/>
    <w:link w:val="Anrede"/>
    <w:uiPriority w:val="99"/>
    <w:locked/>
    <w:rsid w:val="002C36FE"/>
    <w:rPr>
      <w:rFonts w:ascii="Arial" w:hAnsi="Arial"/>
      <w:sz w:val="22"/>
      <w:lang w:val="de-DE"/>
    </w:rPr>
  </w:style>
  <w:style w:type="table" w:styleId="Tabellenraster">
    <w:name w:val="Table Grid"/>
    <w:basedOn w:val="NormaleTabelle"/>
    <w:uiPriority w:val="59"/>
    <w:rsid w:val="00BA7703"/>
    <w:pPr>
      <w:spacing w:line="280" w:lineRule="atLeast"/>
    </w:pPr>
    <w:rPr>
      <w:rFonts w:ascii="Arial" w:eastAsiaTheme="minorHAnsi" w:hAnsi="Arial" w:cstheme="minorBidi"/>
      <w:lang w:eastAsia="en-US"/>
    </w:rPr>
    <w:tblPr>
      <w:tblCellMar>
        <w:left w:w="0" w:type="dxa"/>
        <w:right w:w="0" w:type="dxa"/>
      </w:tblCellMar>
    </w:tblPr>
  </w:style>
  <w:style w:type="paragraph" w:customStyle="1" w:styleId="Absenderinfos">
    <w:name w:val="Absenderinfos"/>
    <w:basedOn w:val="Standard"/>
    <w:qFormat/>
    <w:rsid w:val="00BA7703"/>
    <w:pPr>
      <w:spacing w:line="200" w:lineRule="exact"/>
    </w:pPr>
    <w:rPr>
      <w:rFonts w:eastAsiaTheme="minorHAnsi" w:cstheme="minorBidi"/>
      <w:sz w:val="17"/>
      <w:lang w:val="de-CH" w:eastAsia="en-US"/>
    </w:rPr>
  </w:style>
  <w:style w:type="character" w:customStyle="1" w:styleId="FuzeileZchn">
    <w:name w:val="Fußzeile Zchn"/>
    <w:basedOn w:val="Absatz-Standardschriftart"/>
    <w:link w:val="Fuzeile"/>
    <w:uiPriority w:val="99"/>
    <w:rsid w:val="00C472A4"/>
    <w:rPr>
      <w:rFonts w:ascii="Arial" w:hAnsi="Arial"/>
      <w:sz w:val="22"/>
      <w:lang w:val="de-DE"/>
    </w:rPr>
  </w:style>
  <w:style w:type="paragraph" w:customStyle="1" w:styleId="OEK2Untertitelrot">
    <w:name w:val="OEK_2. Untertitel rot"/>
    <w:basedOn w:val="Standard"/>
    <w:uiPriority w:val="99"/>
    <w:rsid w:val="003F3DF0"/>
    <w:pPr>
      <w:suppressAutoHyphens/>
      <w:autoSpaceDE w:val="0"/>
      <w:autoSpaceDN w:val="0"/>
      <w:adjustRightInd w:val="0"/>
      <w:spacing w:line="240" w:lineRule="atLeast"/>
      <w:textAlignment w:val="center"/>
    </w:pPr>
    <w:rPr>
      <w:rFonts w:ascii="Fira Sans Medium" w:hAnsi="Fira Sans Medium" w:cs="Fira Sans Medium"/>
      <w:color w:val="E00032"/>
      <w:spacing w:val="1"/>
      <w:sz w:val="18"/>
      <w:szCs w:val="18"/>
      <w:lang w:val="de-CH"/>
    </w:rPr>
  </w:style>
  <w:style w:type="character" w:styleId="Hervorhebung">
    <w:name w:val="Emphasis"/>
    <w:basedOn w:val="Absatz-Standardschriftart"/>
    <w:qFormat/>
    <w:rsid w:val="00502906"/>
    <w:rPr>
      <w:i/>
      <w:iCs/>
    </w:rPr>
  </w:style>
  <w:style w:type="character" w:customStyle="1" w:styleId="KopfzeileZchn">
    <w:name w:val="Kopfzeile Zchn"/>
    <w:basedOn w:val="Absatz-Standardschriftart"/>
    <w:link w:val="Kopfzeile"/>
    <w:uiPriority w:val="99"/>
    <w:rsid w:val="004948AC"/>
    <w:rPr>
      <w:rFonts w:ascii="Fira Sans Light" w:hAnsi="Fira Sans Light"/>
      <w:sz w:val="22"/>
      <w:lang w:val="de-DE"/>
    </w:rPr>
  </w:style>
  <w:style w:type="paragraph" w:customStyle="1" w:styleId="Kopf">
    <w:name w:val="Kopf"/>
    <w:basedOn w:val="Standard"/>
    <w:link w:val="KopfZchn"/>
    <w:qFormat/>
    <w:rsid w:val="00453ED8"/>
    <w:pPr>
      <w:spacing w:line="240" w:lineRule="auto"/>
      <w:jc w:val="right"/>
    </w:pPr>
    <w:rPr>
      <w:rFonts w:ascii="Arial" w:eastAsiaTheme="minorHAnsi" w:hAnsi="Arial" w:cs="Arial"/>
      <w:sz w:val="18"/>
      <w:szCs w:val="22"/>
      <w:lang w:val="fr-FR" w:eastAsia="en-US"/>
    </w:rPr>
  </w:style>
  <w:style w:type="character" w:customStyle="1" w:styleId="KopfZchn">
    <w:name w:val="Kopf Zchn"/>
    <w:basedOn w:val="Absatz-Standardschriftart"/>
    <w:link w:val="Kopf"/>
    <w:rsid w:val="00453ED8"/>
    <w:rPr>
      <w:rFonts w:ascii="Arial" w:eastAsiaTheme="minorHAnsi" w:hAnsi="Arial" w:cs="Arial"/>
      <w:sz w:val="18"/>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8160">
      <w:bodyDiv w:val="1"/>
      <w:marLeft w:val="0"/>
      <w:marRight w:val="0"/>
      <w:marTop w:val="0"/>
      <w:marBottom w:val="0"/>
      <w:divBdr>
        <w:top w:val="none" w:sz="0" w:space="0" w:color="auto"/>
        <w:left w:val="none" w:sz="0" w:space="0" w:color="auto"/>
        <w:bottom w:val="none" w:sz="0" w:space="0" w:color="auto"/>
        <w:right w:val="none" w:sz="0" w:space="0" w:color="auto"/>
      </w:divBdr>
    </w:div>
    <w:div w:id="757602736">
      <w:bodyDiv w:val="1"/>
      <w:marLeft w:val="0"/>
      <w:marRight w:val="0"/>
      <w:marTop w:val="0"/>
      <w:marBottom w:val="0"/>
      <w:divBdr>
        <w:top w:val="none" w:sz="0" w:space="0" w:color="auto"/>
        <w:left w:val="none" w:sz="0" w:space="0" w:color="auto"/>
        <w:bottom w:val="none" w:sz="0" w:space="0" w:color="auto"/>
        <w:right w:val="none" w:sz="0" w:space="0" w:color="auto"/>
      </w:divBdr>
    </w:div>
    <w:div w:id="1585457187">
      <w:bodyDiv w:val="1"/>
      <w:marLeft w:val="0"/>
      <w:marRight w:val="0"/>
      <w:marTop w:val="0"/>
      <w:marBottom w:val="0"/>
      <w:divBdr>
        <w:top w:val="none" w:sz="0" w:space="0" w:color="auto"/>
        <w:left w:val="none" w:sz="0" w:space="0" w:color="auto"/>
        <w:bottom w:val="none" w:sz="0" w:space="0" w:color="auto"/>
        <w:right w:val="none" w:sz="0" w:space="0" w:color="auto"/>
      </w:divBdr>
    </w:div>
    <w:div w:id="17138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fastenaktion.sharepoint.com/Vorlagen/1_OEK/Word_OE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6" ma:contentTypeDescription="Ein neues Dokument erstellen." ma:contentTypeScope="" ma:versionID="ae4f630cf5328be1bec53b4cabb9dada">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52d3e23b60d16e895446b6785e969a4e"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SharedWithUsers xmlns="1d1e066d-3749-4682-b797-a82dc517543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0D702-FAE5-4A87-9D68-3CB25964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C17DF-BB2D-4397-9FA6-9C2B76861D9C}">
  <ds:schemaRefs>
    <ds:schemaRef ds:uri="http://schemas.openxmlformats.org/officeDocument/2006/bibliography"/>
  </ds:schemaRefs>
</ds:datastoreItem>
</file>

<file path=customXml/itemProps3.xml><?xml version="1.0" encoding="utf-8"?>
<ds:datastoreItem xmlns:ds="http://schemas.openxmlformats.org/officeDocument/2006/customXml" ds:itemID="{08A1EB95-B022-4FDB-9483-3D447F8DAD64}">
  <ds:schemaRefs>
    <ds:schemaRef ds:uri="http://schemas.microsoft.com/office/2006/documentManagement/types"/>
    <ds:schemaRef ds:uri="1d1e066d-3749-4682-b797-a82dc517543f"/>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3a5871b8-9b05-46ab-9e31-c771cd947d17"/>
    <ds:schemaRef ds:uri="http://www.w3.org/XML/1998/namespace"/>
    <ds:schemaRef ds:uri="http://purl.org/dc/dcmitype/"/>
  </ds:schemaRefs>
</ds:datastoreItem>
</file>

<file path=customXml/itemProps4.xml><?xml version="1.0" encoding="utf-8"?>
<ds:datastoreItem xmlns:ds="http://schemas.openxmlformats.org/officeDocument/2006/customXml" ds:itemID="{5C45E7DD-CE8E-4406-A4FF-CF290C0FF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Word_OEK.dotx</Template>
  <TotalTime>0</TotalTime>
  <Pages>4</Pages>
  <Words>939</Words>
  <Characters>5246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Brotaktion Deutsch</vt:lpstr>
    </vt:vector>
  </TitlesOfParts>
  <Company>Fastenopfer</Company>
  <LinksUpToDate>false</LinksUpToDate>
  <CharactersWithSpaces>6173</CharactersWithSpaces>
  <SharedDoc>false</SharedDoc>
  <HLinks>
    <vt:vector size="6" baseType="variant">
      <vt:variant>
        <vt:i4>7667815</vt:i4>
      </vt:variant>
      <vt:variant>
        <vt:i4>3</vt:i4>
      </vt:variant>
      <vt:variant>
        <vt:i4>0</vt:i4>
      </vt:variant>
      <vt:variant>
        <vt:i4>5</vt:i4>
      </vt:variant>
      <vt:variant>
        <vt:lpwstr>http://www.oekumenischekampagne.ch/brot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Brotaktion Deutsch</dc:title>
  <dc:creator>Ilena Zimmer</dc:creator>
  <cp:lastModifiedBy>Ilena Zimmer</cp:lastModifiedBy>
  <cp:revision>2</cp:revision>
  <cp:lastPrinted>2021-09-20T12:05:00Z</cp:lastPrinted>
  <dcterms:created xsi:type="dcterms:W3CDTF">2025-01-30T12:31:00Z</dcterms:created>
  <dcterms:modified xsi:type="dcterms:W3CDTF">2025-01-30T12:31:00Z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Order">
    <vt:r8>11329300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